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8A78" w14:textId="77777777" w:rsidR="00526BCE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Academic Year 202X/202X</w:t>
      </w:r>
    </w:p>
    <w:p w14:paraId="225AF051" w14:textId="129185DC" w:rsidR="00526BCE" w:rsidRPr="00EF589A" w:rsidRDefault="009B65A0" w:rsidP="00526BCE">
      <w:pPr>
        <w:spacing w:after="0"/>
        <w:rPr>
          <w:rFonts w:cs="Arial"/>
          <w:noProof/>
          <w:sz w:val="22"/>
        </w:rPr>
      </w:pPr>
      <w:r>
        <w:rPr>
          <w:rFonts w:cs="Arial"/>
          <w:b/>
          <w:noProof/>
          <w:sz w:val="28"/>
          <w:szCs w:val="28"/>
        </w:rPr>
        <w:t>Research</w:t>
      </w:r>
      <w:r w:rsidR="00F73291">
        <w:rPr>
          <w:rFonts w:cs="Arial"/>
          <w:b/>
          <w:noProof/>
          <w:sz w:val="28"/>
          <w:szCs w:val="28"/>
        </w:rPr>
        <w:t xml:space="preserve"> Paper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 w:rsidR="00A74FF6" w:rsidRPr="00EF589A">
        <w:rPr>
          <w:rFonts w:cs="Arial"/>
          <w:b/>
          <w:noProof/>
          <w:sz w:val="28"/>
          <w:szCs w:val="28"/>
        </w:rPr>
        <w:t>–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 w:rsidR="00FA1B51">
        <w:rPr>
          <w:rFonts w:cs="Arial"/>
          <w:b/>
          <w:noProof/>
          <w:sz w:val="28"/>
          <w:szCs w:val="28"/>
        </w:rPr>
        <w:t>Opponent</w:t>
      </w:r>
      <w:r w:rsidR="00240762" w:rsidRPr="00240762">
        <w:rPr>
          <w:rFonts w:cs="Arial"/>
          <w:b/>
          <w:bCs/>
          <w:sz w:val="28"/>
          <w:szCs w:val="28"/>
          <w:lang w:val="en-US"/>
        </w:rPr>
        <w:t>’</w:t>
      </w:r>
      <w:r w:rsidR="00FA1B51">
        <w:rPr>
          <w:rFonts w:cs="Arial"/>
          <w:b/>
          <w:noProof/>
          <w:sz w:val="28"/>
          <w:szCs w:val="28"/>
        </w:rPr>
        <w:t>s Review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</w:p>
    <w:p w14:paraId="15C21B49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529D7A6A" w14:textId="77777777" w:rsidR="00526BCE" w:rsidRPr="00A85744" w:rsidRDefault="00B556DC" w:rsidP="00526BCE">
      <w:pPr>
        <w:spacing w:after="0"/>
        <w:rPr>
          <w:rFonts w:cs="Arial"/>
          <w:noProof/>
          <w:color w:val="FF0000"/>
          <w:szCs w:val="20"/>
        </w:rPr>
      </w:pPr>
      <w:r w:rsidRPr="00B556DC">
        <w:rPr>
          <w:rFonts w:cs="Arial"/>
          <w:b/>
          <w:bCs/>
          <w:szCs w:val="20"/>
          <w:lang w:val="en-US"/>
        </w:rPr>
        <w:t>Student’s Name</w:t>
      </w:r>
      <w:r w:rsidRPr="00EF589A">
        <w:rPr>
          <w:rFonts w:cs="Arial"/>
          <w:b/>
          <w:noProof/>
          <w:szCs w:val="20"/>
        </w:rPr>
        <w:t xml:space="preserve"> </w:t>
      </w:r>
      <w:r>
        <w:rPr>
          <w:rFonts w:cs="Arial"/>
          <w:b/>
          <w:noProof/>
          <w:szCs w:val="20"/>
        </w:rPr>
        <w:t>and Surname:</w:t>
      </w:r>
      <w:r w:rsidR="00A85744">
        <w:rPr>
          <w:rFonts w:cs="Arial"/>
          <w:b/>
          <w:noProof/>
          <w:szCs w:val="20"/>
        </w:rPr>
        <w:t xml:space="preserve"> </w:t>
      </w:r>
      <w:r w:rsidR="00A85744" w:rsidRPr="00A85744">
        <w:rPr>
          <w:rFonts w:cs="Arial"/>
          <w:bCs/>
          <w:noProof/>
          <w:szCs w:val="20"/>
        </w:rPr>
        <w:t>N</w:t>
      </w:r>
      <w:r w:rsidR="00A85744">
        <w:rPr>
          <w:rFonts w:cs="Arial"/>
          <w:noProof/>
          <w:szCs w:val="20"/>
        </w:rPr>
        <w:t>ame and surname, including academic titles</w:t>
      </w:r>
    </w:p>
    <w:p w14:paraId="7E6E0580" w14:textId="77777777" w:rsidR="00526BCE" w:rsidRPr="00EF589A" w:rsidRDefault="00B556DC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Diploma Project Title:</w:t>
      </w:r>
      <w:r w:rsidR="00A85744">
        <w:rPr>
          <w:rFonts w:cs="Arial"/>
          <w:b/>
          <w:noProof/>
          <w:szCs w:val="20"/>
        </w:rPr>
        <w:t xml:space="preserve"> </w:t>
      </w:r>
      <w:r w:rsidR="005C633F" w:rsidRPr="005C633F">
        <w:rPr>
          <w:rFonts w:cs="Arial"/>
          <w:szCs w:val="20"/>
          <w:lang w:val="en-US"/>
        </w:rPr>
        <w:t>Work’s</w:t>
      </w:r>
      <w:r w:rsidR="005C633F">
        <w:rPr>
          <w:rFonts w:cs="Arial"/>
          <w:b/>
          <w:bCs/>
          <w:szCs w:val="20"/>
          <w:lang w:val="en-US"/>
        </w:rPr>
        <w:t xml:space="preserve"> </w:t>
      </w:r>
      <w:r w:rsidR="005C633F">
        <w:rPr>
          <w:rFonts w:cs="Arial"/>
          <w:bCs/>
          <w:noProof/>
          <w:szCs w:val="20"/>
        </w:rPr>
        <w:t>t</w:t>
      </w:r>
      <w:r w:rsidR="00A85744" w:rsidRPr="00A85744">
        <w:rPr>
          <w:rFonts w:cs="Arial"/>
          <w:bCs/>
          <w:noProof/>
          <w:szCs w:val="20"/>
        </w:rPr>
        <w:t>itle</w:t>
      </w:r>
    </w:p>
    <w:p w14:paraId="5DD60D43" w14:textId="77777777" w:rsidR="00A74FF6" w:rsidRDefault="00A74FF6" w:rsidP="00526BCE">
      <w:pPr>
        <w:spacing w:after="0"/>
        <w:rPr>
          <w:rFonts w:cs="Arial"/>
          <w:b/>
          <w:noProof/>
          <w:szCs w:val="20"/>
        </w:rPr>
      </w:pPr>
    </w:p>
    <w:p w14:paraId="77C7B6A7" w14:textId="77777777" w:rsidR="002C4BBC" w:rsidRPr="00EF589A" w:rsidRDefault="002C4BBC" w:rsidP="00526BCE">
      <w:pPr>
        <w:spacing w:after="0"/>
        <w:rPr>
          <w:rFonts w:cs="Arial"/>
          <w:b/>
          <w:noProof/>
          <w:szCs w:val="20"/>
        </w:rPr>
      </w:pPr>
    </w:p>
    <w:p w14:paraId="4CB71C01" w14:textId="77777777" w:rsidR="00B21027" w:rsidRPr="005B1D90" w:rsidRDefault="00FA1B51" w:rsidP="00B21027">
      <w:pPr>
        <w:rPr>
          <w:lang w:val="en-GB" w:eastAsia="cs-CZ"/>
        </w:rPr>
      </w:pPr>
      <w:r>
        <w:rPr>
          <w:rFonts w:cs="Arial"/>
          <w:b/>
          <w:noProof/>
          <w:szCs w:val="20"/>
        </w:rPr>
        <w:t>Review</w:t>
      </w:r>
      <w:r w:rsidR="00526BCE" w:rsidRPr="00EF589A">
        <w:rPr>
          <w:rFonts w:cs="Arial"/>
          <w:noProof/>
          <w:szCs w:val="20"/>
        </w:rPr>
        <w:t>:</w:t>
      </w:r>
      <w:r w:rsidR="00741742">
        <w:rPr>
          <w:rFonts w:cs="Arial"/>
          <w:noProof/>
          <w:szCs w:val="20"/>
        </w:rPr>
        <w:t xml:space="preserve"> </w:t>
      </w:r>
      <w:r w:rsidR="00B21027" w:rsidRPr="005B1D90">
        <w:rPr>
          <w:lang w:val="en-GB" w:eastAsia="cs-CZ"/>
        </w:rPr>
        <w:t xml:space="preserve">Please give feedback on the Research Paper </w:t>
      </w:r>
      <w:r w:rsidR="00B21027" w:rsidRPr="005B1D90">
        <w:rPr>
          <w:rFonts w:ascii="Calibri" w:hAnsi="Calibri" w:cs="Calibri"/>
          <w:lang w:val="en-GB" w:eastAsia="cs-CZ"/>
        </w:rPr>
        <w:t>–</w:t>
      </w:r>
      <w:r w:rsidR="00B21027" w:rsidRPr="005B1D90">
        <w:rPr>
          <w:lang w:val="en-GB" w:eastAsia="cs-CZ"/>
        </w:rPr>
        <w:t xml:space="preserve"> assess </w:t>
      </w:r>
      <w:r w:rsidR="00B21027">
        <w:rPr>
          <w:lang w:val="en-GB" w:eastAsia="cs-CZ"/>
        </w:rPr>
        <w:t>its</w:t>
      </w:r>
      <w:r w:rsidR="00B21027" w:rsidRPr="005B1D90">
        <w:rPr>
          <w:lang w:val="en-GB" w:eastAsia="cs-CZ"/>
        </w:rPr>
        <w:t xml:space="preserve"> structure, coherence and significance; maintenance of overall theme or point, precision and conciseness of writing; correctness in the attribution of sources through citations.</w:t>
      </w:r>
    </w:p>
    <w:p w14:paraId="43B71369" w14:textId="27BA210A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61708EF7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7D874068" w14:textId="77777777" w:rsidR="00FA1B51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681E4B75" w14:textId="77777777" w:rsidR="004F65E9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0AF9D195" w14:textId="77777777" w:rsidR="004F65E9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2728A6AC" w14:textId="77777777" w:rsidR="004F65E9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4B0FA93A" w14:textId="77777777" w:rsidR="004F65E9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48BED575" w14:textId="77777777" w:rsidR="00FA1B51" w:rsidRPr="00EF589A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7885B595" w14:textId="77777777" w:rsidR="004F65E9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15514EAB" w14:textId="77777777" w:rsidR="004F65E9" w:rsidRPr="00EF589A" w:rsidRDefault="004F65E9" w:rsidP="00526BCE">
      <w:pPr>
        <w:spacing w:after="0"/>
        <w:rPr>
          <w:rFonts w:cs="Arial"/>
          <w:b/>
          <w:noProof/>
          <w:szCs w:val="20"/>
        </w:rPr>
      </w:pPr>
    </w:p>
    <w:p w14:paraId="66BCB67F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Questions for discussion</w:t>
      </w:r>
      <w:r w:rsidR="00526BCE" w:rsidRPr="00EF589A">
        <w:rPr>
          <w:rFonts w:cs="Arial"/>
          <w:noProof/>
          <w:szCs w:val="20"/>
        </w:rPr>
        <w:t>:</w:t>
      </w:r>
    </w:p>
    <w:p w14:paraId="72AD6CD9" w14:textId="77777777" w:rsidR="00FA1B51" w:rsidRDefault="00FA1B51" w:rsidP="00526BCE">
      <w:pPr>
        <w:spacing w:after="0"/>
        <w:rPr>
          <w:rFonts w:cs="Arial"/>
          <w:noProof/>
          <w:szCs w:val="20"/>
        </w:rPr>
      </w:pPr>
    </w:p>
    <w:p w14:paraId="0235A47E" w14:textId="77777777" w:rsidR="00FA1B51" w:rsidRDefault="00FA1B51" w:rsidP="00526BCE">
      <w:pPr>
        <w:spacing w:after="0"/>
        <w:rPr>
          <w:rFonts w:cs="Arial"/>
          <w:noProof/>
          <w:szCs w:val="20"/>
        </w:rPr>
      </w:pPr>
    </w:p>
    <w:p w14:paraId="5EF4195D" w14:textId="77777777" w:rsidR="00FA1B51" w:rsidRPr="00EF589A" w:rsidRDefault="00FA1B51" w:rsidP="00526BCE">
      <w:pPr>
        <w:spacing w:after="0"/>
        <w:rPr>
          <w:rFonts w:cs="Arial"/>
          <w:noProof/>
          <w:szCs w:val="20"/>
        </w:rPr>
      </w:pPr>
    </w:p>
    <w:p w14:paraId="4722351B" w14:textId="77777777" w:rsidR="00102737" w:rsidRDefault="00102737" w:rsidP="00526BCE">
      <w:pPr>
        <w:spacing w:after="0"/>
        <w:rPr>
          <w:rFonts w:cs="Arial"/>
          <w:b/>
          <w:noProof/>
          <w:szCs w:val="20"/>
        </w:rPr>
      </w:pPr>
    </w:p>
    <w:p w14:paraId="6FE55417" w14:textId="77777777" w:rsidR="002145BE" w:rsidRDefault="002145BE" w:rsidP="00526BCE">
      <w:pPr>
        <w:spacing w:after="0"/>
        <w:rPr>
          <w:rFonts w:cs="Arial"/>
          <w:b/>
          <w:noProof/>
          <w:szCs w:val="20"/>
        </w:rPr>
      </w:pPr>
    </w:p>
    <w:p w14:paraId="35AAAE40" w14:textId="77777777" w:rsidR="002145BE" w:rsidRDefault="002145BE" w:rsidP="00526BCE">
      <w:pPr>
        <w:spacing w:after="0"/>
        <w:rPr>
          <w:rFonts w:cs="Arial"/>
          <w:b/>
          <w:noProof/>
          <w:szCs w:val="20"/>
        </w:rPr>
      </w:pPr>
    </w:p>
    <w:p w14:paraId="3E001455" w14:textId="77777777" w:rsidR="002145BE" w:rsidRDefault="002145BE" w:rsidP="00526BCE">
      <w:pPr>
        <w:spacing w:after="0"/>
        <w:rPr>
          <w:rFonts w:cs="Arial"/>
          <w:b/>
          <w:noProof/>
          <w:szCs w:val="20"/>
        </w:rPr>
      </w:pPr>
    </w:p>
    <w:p w14:paraId="65107E9B" w14:textId="77777777" w:rsidR="002145BE" w:rsidRDefault="002145BE" w:rsidP="00526BCE">
      <w:pPr>
        <w:spacing w:after="0"/>
        <w:rPr>
          <w:rFonts w:cs="Arial"/>
          <w:b/>
          <w:noProof/>
          <w:szCs w:val="20"/>
        </w:rPr>
      </w:pPr>
    </w:p>
    <w:p w14:paraId="5CC82256" w14:textId="77777777" w:rsidR="002145BE" w:rsidRPr="00EF589A" w:rsidRDefault="002145BE" w:rsidP="00526BCE">
      <w:pPr>
        <w:spacing w:after="0"/>
        <w:rPr>
          <w:rFonts w:cs="Arial"/>
          <w:noProof/>
          <w:szCs w:val="20"/>
        </w:rPr>
      </w:pPr>
    </w:p>
    <w:p w14:paraId="065C381C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Reviewed by:</w:t>
      </w:r>
    </w:p>
    <w:p w14:paraId="1AE141D9" w14:textId="77777777" w:rsidR="00526BCE" w:rsidRPr="00EF589A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Name and surname, including academic titles</w:t>
      </w:r>
    </w:p>
    <w:p w14:paraId="4EA7D3BC" w14:textId="77777777" w:rsidR="00EF589A" w:rsidRPr="00EF589A" w:rsidRDefault="00EF589A" w:rsidP="00526BCE">
      <w:pPr>
        <w:spacing w:after="0"/>
        <w:rPr>
          <w:rFonts w:cs="Arial"/>
          <w:noProof/>
          <w:szCs w:val="20"/>
        </w:rPr>
      </w:pPr>
    </w:p>
    <w:p w14:paraId="1772AC17" w14:textId="77777777" w:rsidR="00526BCE" w:rsidRPr="00EF589A" w:rsidRDefault="00526BCE" w:rsidP="00526BCE">
      <w:pPr>
        <w:spacing w:after="0"/>
        <w:rPr>
          <w:rFonts w:cs="Arial"/>
          <w:b/>
          <w:noProof/>
          <w:szCs w:val="20"/>
        </w:rPr>
      </w:pPr>
      <w:r w:rsidRPr="00EF589A">
        <w:rPr>
          <w:rFonts w:cs="Arial"/>
          <w:b/>
          <w:noProof/>
          <w:szCs w:val="20"/>
        </w:rPr>
        <w:t>Dat</w:t>
      </w:r>
      <w:r w:rsidR="00FA1B51">
        <w:rPr>
          <w:rFonts w:cs="Arial"/>
          <w:b/>
          <w:noProof/>
          <w:szCs w:val="20"/>
        </w:rPr>
        <w:t>e</w:t>
      </w:r>
      <w:r w:rsidRPr="00EF589A">
        <w:rPr>
          <w:rFonts w:cs="Arial"/>
          <w:b/>
          <w:noProof/>
          <w:szCs w:val="20"/>
        </w:rPr>
        <w:t>:</w:t>
      </w:r>
      <w:r w:rsidR="00FA1B51">
        <w:rPr>
          <w:rFonts w:cs="Arial"/>
          <w:b/>
          <w:noProof/>
          <w:szCs w:val="20"/>
        </w:rPr>
        <w:t xml:space="preserve"> </w:t>
      </w:r>
      <w:r w:rsidR="00FA1B51" w:rsidRPr="00FA1B51">
        <w:rPr>
          <w:rFonts w:cs="Arial"/>
          <w:bCs/>
          <w:noProof/>
          <w:szCs w:val="20"/>
        </w:rPr>
        <w:t>XX Month 202X</w:t>
      </w:r>
    </w:p>
    <w:sectPr w:rsidR="00526BCE" w:rsidRPr="00EF589A" w:rsidSect="0064785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662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AD87" w14:textId="77777777" w:rsidR="00647851" w:rsidRDefault="00647851" w:rsidP="001C1277">
      <w:pPr>
        <w:spacing w:line="240" w:lineRule="auto"/>
      </w:pPr>
      <w:r>
        <w:separator/>
      </w:r>
    </w:p>
  </w:endnote>
  <w:endnote w:type="continuationSeparator" w:id="0">
    <w:p w14:paraId="232BEB1B" w14:textId="77777777" w:rsidR="00647851" w:rsidRDefault="00647851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C3B5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E4BB8D7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9FEF1E4" w14:textId="3CDCEE4A" w:rsidR="005A5BAF" w:rsidRPr="00103885" w:rsidRDefault="00013998" w:rsidP="005A5BAF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590ED9" wp14:editId="039316C3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20168869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61C7FA" w14:textId="77777777" w:rsidR="005A5BAF" w:rsidRPr="00103885" w:rsidRDefault="005A5BAF" w:rsidP="005A5BA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90E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jZ7wEAAMk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" stroked="f">
              <v:textbox>
                <w:txbxContent>
                  <w:p w14:paraId="0961C7FA" w14:textId="77777777" w:rsidR="005A5BAF" w:rsidRPr="00103885" w:rsidRDefault="005A5BAF" w:rsidP="005A5BAF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5A5BAF">
      <w:rPr>
        <w:rFonts w:cs="Arial"/>
        <w:color w:val="808080"/>
        <w:sz w:val="16"/>
        <w:szCs w:val="16"/>
      </w:rPr>
      <w:t>Faculty</w:t>
    </w:r>
    <w:proofErr w:type="spellEnd"/>
    <w:r w:rsidR="005A5BAF">
      <w:rPr>
        <w:rFonts w:cs="Arial"/>
        <w:color w:val="808080"/>
        <w:sz w:val="16"/>
        <w:szCs w:val="16"/>
      </w:rPr>
      <w:t xml:space="preserve">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Fine </w:t>
    </w:r>
    <w:proofErr w:type="spellStart"/>
    <w:r w:rsidR="005A5BAF">
      <w:rPr>
        <w:rFonts w:cs="Arial"/>
        <w:color w:val="808080"/>
        <w:sz w:val="16"/>
        <w:szCs w:val="16"/>
      </w:rPr>
      <w:t>Arts</w:t>
    </w:r>
    <w:proofErr w:type="spellEnd"/>
    <w:r w:rsidR="005A5BAF">
      <w:rPr>
        <w:rFonts w:cs="Arial"/>
        <w:color w:val="808080"/>
        <w:sz w:val="16"/>
        <w:szCs w:val="16"/>
      </w:rPr>
      <w:t xml:space="preserve"> / Brno University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Technology / Údolní 244/53, </w:t>
    </w:r>
    <w:r w:rsidR="005A5BAF" w:rsidRPr="00103885">
      <w:rPr>
        <w:rFonts w:cs="Arial"/>
        <w:color w:val="808080"/>
        <w:sz w:val="16"/>
        <w:szCs w:val="16"/>
      </w:rPr>
      <w:t>6</w:t>
    </w:r>
    <w:r w:rsidR="005A5BAF">
      <w:rPr>
        <w:rFonts w:cs="Arial"/>
        <w:color w:val="808080"/>
        <w:sz w:val="16"/>
        <w:szCs w:val="16"/>
      </w:rPr>
      <w:t xml:space="preserve">02 00, </w:t>
    </w:r>
    <w:r w:rsidR="005A5BAF" w:rsidRPr="00103885">
      <w:rPr>
        <w:rFonts w:cs="Arial"/>
        <w:color w:val="808080"/>
        <w:sz w:val="16"/>
        <w:szCs w:val="16"/>
      </w:rPr>
      <w:t xml:space="preserve">Brno </w:t>
    </w:r>
  </w:p>
  <w:p w14:paraId="64926CE0" w14:textId="77777777" w:rsidR="009B6EAD" w:rsidRPr="00274338" w:rsidRDefault="005A5BAF" w:rsidP="005A5BAF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 xml:space="preserve">T: </w:t>
    </w:r>
    <w:r>
      <w:rPr>
        <w:rFonts w:cs="Arial"/>
        <w:color w:val="808080"/>
        <w:sz w:val="16"/>
        <w:szCs w:val="16"/>
      </w:rPr>
      <w:t>+420 541 146 804</w:t>
    </w:r>
    <w:r w:rsidRPr="00103885">
      <w:rPr>
        <w:rFonts w:cs="Arial"/>
        <w:color w:val="808080"/>
        <w:sz w:val="16"/>
        <w:szCs w:val="16"/>
      </w:rPr>
      <w:t xml:space="preserve"> / IČ: </w:t>
    </w:r>
    <w:r>
      <w:rPr>
        <w:rFonts w:cs="Arial"/>
        <w:color w:val="808080"/>
        <w:sz w:val="16"/>
        <w:szCs w:val="16"/>
      </w:rPr>
      <w:t>00216305 /</w:t>
    </w:r>
    <w:r w:rsidRPr="00103885">
      <w:rPr>
        <w:rFonts w:cs="Arial"/>
        <w:color w:val="808080"/>
        <w:sz w:val="16"/>
        <w:szCs w:val="16"/>
      </w:rPr>
      <w:t xml:space="preserve">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favu.</w:t>
    </w:r>
    <w:r w:rsidRPr="00103885">
      <w:rPr>
        <w:rFonts w:cs="Arial"/>
        <w:color w:val="808080"/>
        <w:sz w:val="16"/>
        <w:szCs w:val="16"/>
      </w:rPr>
      <w:t>vut.cz</w:t>
    </w:r>
    <w:r>
      <w:rPr>
        <w:rFonts w:cs="Arial"/>
        <w:color w:val="808080"/>
        <w:sz w:val="16"/>
        <w:szCs w:val="16"/>
      </w:rPr>
      <w:t>/en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study@favu.vut.cz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F621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D1E1141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588A61A" w14:textId="0F06257F" w:rsidR="00401D95" w:rsidRPr="00103885" w:rsidRDefault="00013998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D5064" wp14:editId="15DB0972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46881083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2DC51B2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51DD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D506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30.85pt;margin-top:4.9pt;width:60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72DC51B2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51DD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16593C31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6AE4" w14:textId="77777777" w:rsidR="00647851" w:rsidRDefault="00647851" w:rsidP="001C1277">
      <w:pPr>
        <w:spacing w:line="240" w:lineRule="auto"/>
      </w:pPr>
      <w:r>
        <w:separator/>
      </w:r>
    </w:p>
  </w:footnote>
  <w:footnote w:type="continuationSeparator" w:id="0">
    <w:p w14:paraId="5DDE21BF" w14:textId="77777777" w:rsidR="00647851" w:rsidRDefault="00647851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2C73" w14:textId="77777777" w:rsidR="001C1277" w:rsidRDefault="001C1277">
    <w:pPr>
      <w:pStyle w:val="Header"/>
    </w:pPr>
  </w:p>
  <w:p w14:paraId="5D701789" w14:textId="77777777" w:rsidR="005A5BAF" w:rsidRDefault="005A5BAF">
    <w:pPr>
      <w:pStyle w:val="Header"/>
    </w:pPr>
  </w:p>
  <w:p w14:paraId="3043C1DB" w14:textId="4DCB2B11" w:rsidR="005A5BAF" w:rsidRDefault="00013998">
    <w:pPr>
      <w:pStyle w:val="Header"/>
    </w:pPr>
    <w:r w:rsidRPr="003041FB">
      <w:rPr>
        <w:noProof/>
      </w:rPr>
      <w:drawing>
        <wp:inline distT="0" distB="0" distL="0" distR="0" wp14:anchorId="5526E44F" wp14:editId="02C15449">
          <wp:extent cx="2788920" cy="716280"/>
          <wp:effectExtent l="0" t="0" r="0" b="0"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C12D3" w14:textId="22F6949D" w:rsidR="00401D95" w:rsidRDefault="00013998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19B7B7E" wp14:editId="0A456313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13998"/>
    <w:rsid w:val="00042893"/>
    <w:rsid w:val="000608DA"/>
    <w:rsid w:val="000668AE"/>
    <w:rsid w:val="00087D33"/>
    <w:rsid w:val="00096010"/>
    <w:rsid w:val="0009727A"/>
    <w:rsid w:val="000C737C"/>
    <w:rsid w:val="000D1B69"/>
    <w:rsid w:val="000D7D10"/>
    <w:rsid w:val="000E69D0"/>
    <w:rsid w:val="00102737"/>
    <w:rsid w:val="00103885"/>
    <w:rsid w:val="001B333D"/>
    <w:rsid w:val="001C1277"/>
    <w:rsid w:val="001D2594"/>
    <w:rsid w:val="001F3ACE"/>
    <w:rsid w:val="002145BE"/>
    <w:rsid w:val="00215646"/>
    <w:rsid w:val="002173D9"/>
    <w:rsid w:val="00240762"/>
    <w:rsid w:val="0025269D"/>
    <w:rsid w:val="00274338"/>
    <w:rsid w:val="002C4BBC"/>
    <w:rsid w:val="00312C07"/>
    <w:rsid w:val="00331064"/>
    <w:rsid w:val="00351DD5"/>
    <w:rsid w:val="003675F3"/>
    <w:rsid w:val="00382A62"/>
    <w:rsid w:val="003A3BD2"/>
    <w:rsid w:val="003B22E8"/>
    <w:rsid w:val="003B5E91"/>
    <w:rsid w:val="00401D95"/>
    <w:rsid w:val="00402A47"/>
    <w:rsid w:val="00485B25"/>
    <w:rsid w:val="00495234"/>
    <w:rsid w:val="004C7E0F"/>
    <w:rsid w:val="004E5819"/>
    <w:rsid w:val="004F65E9"/>
    <w:rsid w:val="00500340"/>
    <w:rsid w:val="00526BCE"/>
    <w:rsid w:val="005A5BAF"/>
    <w:rsid w:val="005C633F"/>
    <w:rsid w:val="005C701F"/>
    <w:rsid w:val="005E3ECA"/>
    <w:rsid w:val="00620B67"/>
    <w:rsid w:val="00642A98"/>
    <w:rsid w:val="0064313E"/>
    <w:rsid w:val="00647851"/>
    <w:rsid w:val="00694787"/>
    <w:rsid w:val="006A1070"/>
    <w:rsid w:val="006B3FE4"/>
    <w:rsid w:val="006C514D"/>
    <w:rsid w:val="006F35A1"/>
    <w:rsid w:val="006F60C6"/>
    <w:rsid w:val="00724F83"/>
    <w:rsid w:val="00736185"/>
    <w:rsid w:val="00741742"/>
    <w:rsid w:val="00745BF4"/>
    <w:rsid w:val="00764AD8"/>
    <w:rsid w:val="00792A7D"/>
    <w:rsid w:val="007E30B7"/>
    <w:rsid w:val="007F44C4"/>
    <w:rsid w:val="008648C9"/>
    <w:rsid w:val="008708AF"/>
    <w:rsid w:val="008D1D04"/>
    <w:rsid w:val="00901C5C"/>
    <w:rsid w:val="009833FA"/>
    <w:rsid w:val="00993CF2"/>
    <w:rsid w:val="00995A44"/>
    <w:rsid w:val="009B65A0"/>
    <w:rsid w:val="009B6EAD"/>
    <w:rsid w:val="009E5E0E"/>
    <w:rsid w:val="009F56BD"/>
    <w:rsid w:val="00A01D99"/>
    <w:rsid w:val="00A050F1"/>
    <w:rsid w:val="00A74FF6"/>
    <w:rsid w:val="00A7676F"/>
    <w:rsid w:val="00A85744"/>
    <w:rsid w:val="00AB031C"/>
    <w:rsid w:val="00AD68F0"/>
    <w:rsid w:val="00AF249F"/>
    <w:rsid w:val="00B0004B"/>
    <w:rsid w:val="00B00BDC"/>
    <w:rsid w:val="00B17D71"/>
    <w:rsid w:val="00B21027"/>
    <w:rsid w:val="00B45DAF"/>
    <w:rsid w:val="00B556DC"/>
    <w:rsid w:val="00B56A2E"/>
    <w:rsid w:val="00BB3AA1"/>
    <w:rsid w:val="00BC6AB3"/>
    <w:rsid w:val="00BF7BBB"/>
    <w:rsid w:val="00C064DD"/>
    <w:rsid w:val="00C273F6"/>
    <w:rsid w:val="00C4452D"/>
    <w:rsid w:val="00C616BF"/>
    <w:rsid w:val="00C869D5"/>
    <w:rsid w:val="00CD4F1B"/>
    <w:rsid w:val="00CF45F0"/>
    <w:rsid w:val="00D61BCE"/>
    <w:rsid w:val="00D6320B"/>
    <w:rsid w:val="00D90435"/>
    <w:rsid w:val="00DC0B39"/>
    <w:rsid w:val="00DD3747"/>
    <w:rsid w:val="00E42F27"/>
    <w:rsid w:val="00E57DEF"/>
    <w:rsid w:val="00EF589A"/>
    <w:rsid w:val="00EF765D"/>
    <w:rsid w:val="00F73291"/>
    <w:rsid w:val="00FA1B51"/>
    <w:rsid w:val="00FC2417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85E17"/>
  <w15:chartTrackingRefBased/>
  <w15:docId w15:val="{3D3368AB-BBB8-4DC1-A716-6B27CB7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BodyText">
    <w:name w:val="Body Text"/>
    <w:basedOn w:val="Normal"/>
    <w:rsid w:val="00B56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ynqvb">
    <w:name w:val="rynqvb"/>
    <w:basedOn w:val="DefaultParagraphFont"/>
    <w:rsid w:val="00FA1B51"/>
  </w:style>
  <w:style w:type="paragraph" w:styleId="Revision">
    <w:name w:val="Revision"/>
    <w:hidden/>
    <w:uiPriority w:val="99"/>
    <w:semiHidden/>
    <w:rsid w:val="00741742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FAVU_obecny_hlavickovy_papir</Template>
  <TotalTime>31</TotalTime>
  <Pages>1</Pages>
  <Words>70</Words>
  <Characters>439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Cenek Filip (10522)</dc:creator>
  <cp:keywords/>
  <cp:lastModifiedBy>Podracký Ján (263150)</cp:lastModifiedBy>
  <cp:revision>6</cp:revision>
  <cp:lastPrinted>2017-06-05T15:12:00Z</cp:lastPrinted>
  <dcterms:created xsi:type="dcterms:W3CDTF">2023-10-23T14:20:00Z</dcterms:created>
  <dcterms:modified xsi:type="dcterms:W3CDTF">2024-04-04T11:57:00Z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80bb4376d69f1098d232ae2b72fb2152c97a61aceb0909efa9b7fb85fddb9ca7</vt:lpwstr>
  </property>
</Properties>
</file>