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D46A" w14:textId="55568555" w:rsidR="003936F3" w:rsidRDefault="00416D25" w:rsidP="00382A62">
      <w:pPr>
        <w:rPr>
          <w:rFonts w:eastAsia="Times New Roman"/>
          <w:b/>
          <w:bCs/>
          <w:noProof/>
          <w:color w:val="FF0000"/>
          <w:sz w:val="28"/>
          <w:szCs w:val="28"/>
        </w:rPr>
      </w:pPr>
      <w:r>
        <w:rPr>
          <w:rFonts w:eastAsia="Times New Roman"/>
          <w:b/>
          <w:bCs/>
          <w:noProof/>
          <w:color w:val="FF0000"/>
          <w:sz w:val="28"/>
          <w:szCs w:val="28"/>
        </w:rPr>
        <w:t>Žádost studenta doktorské</w:t>
      </w:r>
      <w:r w:rsidR="00661C6D">
        <w:rPr>
          <w:rFonts w:eastAsia="Times New Roman"/>
          <w:b/>
          <w:bCs/>
          <w:noProof/>
          <w:color w:val="FF0000"/>
          <w:sz w:val="28"/>
          <w:szCs w:val="28"/>
        </w:rPr>
        <w:t>ho</w:t>
      </w:r>
      <w:r>
        <w:rPr>
          <w:rFonts w:eastAsia="Times New Roman"/>
          <w:b/>
          <w:bCs/>
          <w:noProof/>
          <w:color w:val="FF0000"/>
          <w:sz w:val="28"/>
          <w:szCs w:val="28"/>
        </w:rPr>
        <w:t xml:space="preserve"> studijní</w:t>
      </w:r>
      <w:r w:rsidR="00661C6D">
        <w:rPr>
          <w:rFonts w:eastAsia="Times New Roman"/>
          <w:b/>
          <w:bCs/>
          <w:noProof/>
          <w:color w:val="FF0000"/>
          <w:sz w:val="28"/>
          <w:szCs w:val="28"/>
        </w:rPr>
        <w:t>ho</w:t>
      </w:r>
      <w:r>
        <w:rPr>
          <w:rFonts w:eastAsia="Times New Roman"/>
          <w:b/>
          <w:bCs/>
          <w:noProof/>
          <w:color w:val="FF0000"/>
          <w:sz w:val="28"/>
          <w:szCs w:val="28"/>
        </w:rPr>
        <w:t xml:space="preserve">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16D25" w:rsidRPr="00416D25" w14:paraId="6E0BD64D" w14:textId="77777777" w:rsidTr="008F6E8C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7DE5A585" w14:textId="77777777" w:rsidR="00416D25" w:rsidRPr="00416D25" w:rsidRDefault="00416D25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Titul, j</w:t>
            </w:r>
            <w:r w:rsidRPr="00416D25">
              <w:rPr>
                <w:noProof/>
              </w:rPr>
              <w:t>méno a příjmení:</w:t>
            </w:r>
            <w:r>
              <w:rPr>
                <w:noProof/>
              </w:rPr>
              <w:t xml:space="preserve"> </w:t>
            </w:r>
          </w:p>
        </w:tc>
      </w:tr>
      <w:tr w:rsidR="000847AE" w:rsidRPr="00416D25" w14:paraId="62925CD2" w14:textId="77777777" w:rsidTr="008F6E8C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572932E5" w14:textId="77777777" w:rsidR="000847AE" w:rsidRDefault="000847AE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Datum narození</w:t>
            </w:r>
            <w:r w:rsidRPr="00416D25">
              <w:rPr>
                <w:noProof/>
              </w:rPr>
              <w:t>:</w:t>
            </w:r>
            <w:r w:rsidR="0028019A">
              <w:rPr>
                <w:noProof/>
              </w:rPr>
              <w:t xml:space="preserve"> </w:t>
            </w:r>
          </w:p>
        </w:tc>
      </w:tr>
      <w:tr w:rsidR="000847AE" w:rsidRPr="00416D25" w14:paraId="29133CC9" w14:textId="77777777" w:rsidTr="008F6E8C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23FFD821" w14:textId="77777777" w:rsidR="000847AE" w:rsidRPr="00416D25" w:rsidRDefault="000847AE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Korespondenční adresa</w:t>
            </w:r>
            <w:r w:rsidRPr="00416D25">
              <w:rPr>
                <w:noProof/>
              </w:rPr>
              <w:t xml:space="preserve">: </w:t>
            </w:r>
          </w:p>
        </w:tc>
      </w:tr>
      <w:tr w:rsidR="000847AE" w:rsidRPr="00416D25" w14:paraId="1059709C" w14:textId="77777777" w:rsidTr="008F6E8C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620FB9D8" w14:textId="77777777" w:rsidR="000847AE" w:rsidRPr="00416D25" w:rsidRDefault="000847AE" w:rsidP="009620D4">
            <w:pPr>
              <w:spacing w:after="0" w:line="240" w:lineRule="auto"/>
              <w:ind w:left="57"/>
            </w:pPr>
            <w:r w:rsidRPr="00416D25">
              <w:rPr>
                <w:noProof/>
              </w:rPr>
              <w:t>Ročník a forma studia:</w:t>
            </w:r>
            <w:r>
              <w:rPr>
                <w:noProof/>
              </w:rPr>
              <w:t xml:space="preserve"> </w:t>
            </w:r>
          </w:p>
        </w:tc>
      </w:tr>
      <w:tr w:rsidR="000847AE" w:rsidRPr="00416D25" w14:paraId="3EC9E617" w14:textId="77777777" w:rsidTr="008F6E8C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5241BBAE" w14:textId="1AC50829" w:rsidR="000847AE" w:rsidRPr="00416D25" w:rsidRDefault="000847AE" w:rsidP="009620D4">
            <w:pPr>
              <w:spacing w:after="0" w:line="240" w:lineRule="auto"/>
              <w:ind w:left="57"/>
            </w:pPr>
            <w:r>
              <w:t xml:space="preserve">Studijní program: </w:t>
            </w:r>
            <w:r w:rsidR="00E302CA">
              <w:t>Výzkum v umění a designu</w:t>
            </w:r>
            <w:r w:rsidR="00661C6D">
              <w:t xml:space="preserve"> (</w:t>
            </w:r>
            <w:r w:rsidR="00661C6D" w:rsidRPr="00661C6D">
              <w:t>P0213D310011</w:t>
            </w:r>
            <w:r w:rsidR="00661C6D">
              <w:t>)</w:t>
            </w:r>
          </w:p>
        </w:tc>
      </w:tr>
    </w:tbl>
    <w:p w14:paraId="628CDF10" w14:textId="77777777" w:rsidR="00416D25" w:rsidRDefault="002932F6" w:rsidP="00416D25">
      <w:pPr>
        <w:spacing w:line="240" w:lineRule="auto"/>
        <w:rPr>
          <w:noProof/>
        </w:rPr>
      </w:pPr>
      <w:r>
        <w:rPr>
          <w:noProof/>
        </w:rPr>
        <w:br/>
      </w:r>
      <w:r>
        <w:rPr>
          <w:noProof/>
        </w:rPr>
        <w:br/>
      </w:r>
      <w:r w:rsidR="00416D25" w:rsidRPr="00416D25">
        <w:rPr>
          <w:noProof/>
        </w:rPr>
        <w:t>Zdůvodnění žádosti:</w:t>
      </w:r>
    </w:p>
    <w:p w14:paraId="5156596E" w14:textId="77777777" w:rsidR="002932F6" w:rsidRDefault="002932F6" w:rsidP="00416D25">
      <w:pPr>
        <w:spacing w:line="240" w:lineRule="auto"/>
        <w:rPr>
          <w:noProof/>
        </w:rPr>
      </w:pPr>
    </w:p>
    <w:p w14:paraId="78B1AB06" w14:textId="77777777" w:rsidR="002932F6" w:rsidRDefault="002932F6" w:rsidP="00416D25">
      <w:pPr>
        <w:spacing w:line="240" w:lineRule="auto"/>
        <w:rPr>
          <w:noProof/>
        </w:rPr>
      </w:pPr>
    </w:p>
    <w:p w14:paraId="52FAEBC1" w14:textId="77777777" w:rsidR="002932F6" w:rsidRDefault="002932F6" w:rsidP="00416D25">
      <w:pPr>
        <w:spacing w:line="240" w:lineRule="auto"/>
        <w:rPr>
          <w:noProof/>
        </w:rPr>
      </w:pPr>
    </w:p>
    <w:p w14:paraId="7F333E93" w14:textId="77777777" w:rsidR="0028019A" w:rsidRDefault="0028019A" w:rsidP="00416D25">
      <w:pPr>
        <w:spacing w:line="240" w:lineRule="auto"/>
        <w:rPr>
          <w:noProof/>
        </w:rPr>
      </w:pPr>
    </w:p>
    <w:p w14:paraId="6BF48A15" w14:textId="77777777" w:rsidR="0028019A" w:rsidRDefault="0028019A" w:rsidP="00416D25">
      <w:pPr>
        <w:spacing w:line="240" w:lineRule="auto"/>
        <w:rPr>
          <w:noProof/>
        </w:rPr>
      </w:pPr>
    </w:p>
    <w:p w14:paraId="1F622B10" w14:textId="77777777" w:rsidR="002932F6" w:rsidRDefault="00E17A67" w:rsidP="00416D25">
      <w:pPr>
        <w:spacing w:line="240" w:lineRule="auto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141AB9CA" w14:textId="77777777" w:rsidR="00416D25" w:rsidRDefault="00416D25" w:rsidP="00416D25">
      <w:pPr>
        <w:spacing w:line="240" w:lineRule="auto"/>
        <w:rPr>
          <w:noProof/>
        </w:rPr>
      </w:pPr>
    </w:p>
    <w:p w14:paraId="60563DF7" w14:textId="77777777" w:rsidR="00416D25" w:rsidRDefault="00416D25" w:rsidP="00416D25">
      <w:pPr>
        <w:spacing w:line="240" w:lineRule="auto"/>
        <w:rPr>
          <w:noProof/>
        </w:rPr>
      </w:pPr>
      <w:r>
        <w:rPr>
          <w:noProof/>
        </w:rPr>
        <w:t>Datum a podpis studenta:</w:t>
      </w:r>
    </w:p>
    <w:p w14:paraId="679426C9" w14:textId="77777777" w:rsidR="0028019A" w:rsidRDefault="0028019A" w:rsidP="00416D25">
      <w:pPr>
        <w:spacing w:line="240" w:lineRule="auto"/>
        <w:rPr>
          <w:noProof/>
        </w:rPr>
      </w:pPr>
    </w:p>
    <w:p w14:paraId="39A0E91A" w14:textId="77777777" w:rsidR="002932F6" w:rsidRDefault="00E17A67" w:rsidP="00416D25">
      <w:pPr>
        <w:spacing w:line="240" w:lineRule="auto"/>
        <w:rPr>
          <w:noProof/>
        </w:rPr>
      </w:pPr>
      <w:r>
        <w:rPr>
          <w:noProof/>
        </w:rPr>
        <w:br/>
      </w:r>
      <w:r w:rsidR="00856A6D">
        <w:rPr>
          <w:noProof/>
        </w:rPr>
        <w:br/>
      </w:r>
    </w:p>
    <w:p w14:paraId="6D1B5C7D" w14:textId="77777777" w:rsidR="00416D25" w:rsidRDefault="00416D25" w:rsidP="00416D25">
      <w:pPr>
        <w:rPr>
          <w:noProof/>
        </w:rPr>
      </w:pPr>
    </w:p>
    <w:p w14:paraId="4DB823A4" w14:textId="77777777" w:rsidR="00FA5556" w:rsidRDefault="00FA5556" w:rsidP="003936F3">
      <w:pPr>
        <w:spacing w:line="240" w:lineRule="auto"/>
        <w:rPr>
          <w:noProof/>
        </w:rPr>
        <w:sectPr w:rsidR="00FA5556" w:rsidSect="00E601D7">
          <w:footerReference w:type="default" r:id="rId8"/>
          <w:headerReference w:type="first" r:id="rId9"/>
          <w:footerReference w:type="first" r:id="rId10"/>
          <w:pgSz w:w="11906" w:h="16838"/>
          <w:pgMar w:top="3119" w:right="1134" w:bottom="1418" w:left="1134" w:header="0" w:footer="567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932F6" w:rsidRPr="002932F6" w14:paraId="0D530EEC" w14:textId="77777777" w:rsidTr="008F6E8C">
        <w:trPr>
          <w:trHeight w:val="3144"/>
        </w:trPr>
        <w:tc>
          <w:tcPr>
            <w:tcW w:w="9778" w:type="dxa"/>
            <w:shd w:val="clear" w:color="auto" w:fill="auto"/>
          </w:tcPr>
          <w:p w14:paraId="2C3C2A90" w14:textId="77777777" w:rsid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lastRenderedPageBreak/>
              <w:br/>
            </w:r>
            <w:r w:rsidRPr="002932F6">
              <w:rPr>
                <w:noProof/>
              </w:rPr>
              <w:t>Vyjádření školitele:</w:t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 w:rsidR="0028019A"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</w:p>
          <w:p w14:paraId="1B39A3F1" w14:textId="77777777" w:rsidR="002932F6" w:rsidRP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 w:rsidRPr="002932F6">
              <w:rPr>
                <w:noProof/>
              </w:rPr>
              <w:t>Datum a podpis:</w:t>
            </w:r>
          </w:p>
        </w:tc>
      </w:tr>
      <w:tr w:rsidR="002932F6" w:rsidRPr="002932F6" w14:paraId="7786135B" w14:textId="77777777" w:rsidTr="008F6E8C">
        <w:trPr>
          <w:trHeight w:val="3144"/>
        </w:trPr>
        <w:tc>
          <w:tcPr>
            <w:tcW w:w="9778" w:type="dxa"/>
            <w:shd w:val="clear" w:color="auto" w:fill="auto"/>
          </w:tcPr>
          <w:p w14:paraId="46703A51" w14:textId="77777777" w:rsidR="002932F6" w:rsidRDefault="0028019A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  <w:r w:rsidR="002932F6" w:rsidRPr="002932F6">
              <w:rPr>
                <w:noProof/>
              </w:rPr>
              <w:t>Vyjádření oborové rady:</w:t>
            </w:r>
          </w:p>
          <w:p w14:paraId="5A7A134F" w14:textId="77777777" w:rsid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</w:p>
          <w:p w14:paraId="1843AE65" w14:textId="77777777" w:rsidR="002932F6" w:rsidRP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 w:rsidRPr="002932F6">
              <w:rPr>
                <w:noProof/>
              </w:rPr>
              <w:t>Datum a podpis</w:t>
            </w:r>
            <w:r>
              <w:rPr>
                <w:noProof/>
              </w:rPr>
              <w:t>:</w:t>
            </w:r>
          </w:p>
        </w:tc>
      </w:tr>
      <w:tr w:rsidR="002932F6" w:rsidRPr="002932F6" w14:paraId="42DD2E19" w14:textId="77777777" w:rsidTr="008F6E8C">
        <w:trPr>
          <w:trHeight w:val="3144"/>
        </w:trPr>
        <w:tc>
          <w:tcPr>
            <w:tcW w:w="9778" w:type="dxa"/>
            <w:shd w:val="clear" w:color="auto" w:fill="auto"/>
          </w:tcPr>
          <w:p w14:paraId="6DA192E0" w14:textId="77777777" w:rsidR="002932F6" w:rsidRDefault="0028019A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  <w:r w:rsidR="002932F6" w:rsidRPr="002932F6">
              <w:rPr>
                <w:noProof/>
              </w:rPr>
              <w:t>Rozhodnutí děkana:</w:t>
            </w:r>
          </w:p>
          <w:p w14:paraId="6A8C8F23" w14:textId="77777777" w:rsid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</w:p>
          <w:p w14:paraId="2D5C23FB" w14:textId="77777777" w:rsidR="002932F6" w:rsidRP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 w:rsidRPr="002932F6">
              <w:rPr>
                <w:noProof/>
              </w:rPr>
              <w:t>Datum a podpis</w:t>
            </w:r>
            <w:r>
              <w:rPr>
                <w:noProof/>
              </w:rPr>
              <w:t>:</w:t>
            </w:r>
          </w:p>
        </w:tc>
      </w:tr>
      <w:tr w:rsidR="002932F6" w:rsidRPr="002932F6" w14:paraId="0ECC22F9" w14:textId="77777777" w:rsidTr="008F6E8C">
        <w:trPr>
          <w:trHeight w:val="3144"/>
        </w:trPr>
        <w:tc>
          <w:tcPr>
            <w:tcW w:w="9778" w:type="dxa"/>
            <w:shd w:val="clear" w:color="auto" w:fill="auto"/>
          </w:tcPr>
          <w:p w14:paraId="3A3E4DB9" w14:textId="77777777" w:rsid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  <w:r w:rsidRPr="002932F6">
              <w:rPr>
                <w:noProof/>
              </w:rPr>
              <w:t>Rozhodnutí rektora:</w:t>
            </w:r>
          </w:p>
          <w:p w14:paraId="0338877B" w14:textId="77777777" w:rsid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</w:p>
          <w:p w14:paraId="2AB221EC" w14:textId="77777777" w:rsidR="002932F6" w:rsidRP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 w:rsidRPr="002932F6">
              <w:rPr>
                <w:noProof/>
              </w:rPr>
              <w:t>Datum a podpis</w:t>
            </w:r>
            <w:r>
              <w:rPr>
                <w:noProof/>
              </w:rPr>
              <w:t>:</w:t>
            </w:r>
          </w:p>
        </w:tc>
      </w:tr>
    </w:tbl>
    <w:p w14:paraId="48665278" w14:textId="77777777" w:rsidR="00416D25" w:rsidRDefault="00416D25" w:rsidP="002932F6">
      <w:pPr>
        <w:rPr>
          <w:noProof/>
        </w:rPr>
      </w:pPr>
    </w:p>
    <w:sectPr w:rsidR="00416D25" w:rsidSect="0074799B">
      <w:headerReference w:type="first" r:id="rId11"/>
      <w:pgSz w:w="11906" w:h="16838"/>
      <w:pgMar w:top="1135" w:right="1134" w:bottom="1418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88CF5" w14:textId="77777777" w:rsidR="009C7E97" w:rsidRDefault="009C7E97" w:rsidP="001C1277">
      <w:pPr>
        <w:spacing w:line="240" w:lineRule="auto"/>
      </w:pPr>
      <w:r>
        <w:separator/>
      </w:r>
    </w:p>
  </w:endnote>
  <w:endnote w:type="continuationSeparator" w:id="0">
    <w:p w14:paraId="5F3F28AA" w14:textId="77777777" w:rsidR="009C7E97" w:rsidRDefault="009C7E97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7CEC" w14:textId="77777777" w:rsid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3225A5A" w14:textId="77777777" w:rsid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7F108D5" w14:textId="77777777" w:rsidR="00274338" w:rsidRPr="00103885" w:rsidRDefault="00E302CA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D8AD55" wp14:editId="207E920A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8007234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BECBE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0847AE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F94603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8AD5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ng3wEAALI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" stroked="f">
              <v:path arrowok="t"/>
              <v:textbox>
                <w:txbxContent>
                  <w:p w14:paraId="011BECBE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0847AE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F94603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 v B</w:t>
    </w:r>
    <w:r w:rsidR="00274338" w:rsidRPr="00103885">
      <w:rPr>
        <w:rFonts w:cs="Arial"/>
        <w:color w:val="808080"/>
        <w:sz w:val="16"/>
        <w:szCs w:val="16"/>
      </w:rPr>
      <w:t xml:space="preserve">rně / </w:t>
    </w:r>
    <w:r w:rsidR="003936F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3936F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04ECC0EE" w14:textId="77777777" w:rsidR="009B6EAD" w:rsidRPr="00274338" w:rsidRDefault="003936F3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3936F3">
      <w:rPr>
        <w:rFonts w:cs="Arial"/>
        <w:color w:val="808080"/>
        <w:sz w:val="16"/>
        <w:szCs w:val="16"/>
      </w:rPr>
      <w:t xml:space="preserve">T: (+420) 541 14 6803 / </w:t>
    </w:r>
    <w:r w:rsidR="00274338" w:rsidRPr="00103885">
      <w:rPr>
        <w:rFonts w:cs="Arial"/>
        <w:color w:val="808080"/>
        <w:sz w:val="16"/>
        <w:szCs w:val="16"/>
      </w:rPr>
      <w:t xml:space="preserve">IČ: </w:t>
    </w:r>
    <w:r w:rsidR="00AE11D9">
      <w:rPr>
        <w:rFonts w:cs="Arial"/>
        <w:color w:val="808080"/>
        <w:sz w:val="16"/>
        <w:szCs w:val="16"/>
      </w:rPr>
      <w:t>00216305</w:t>
    </w:r>
    <w:r w:rsidR="007D4E3F">
      <w:rPr>
        <w:rFonts w:cs="Arial"/>
        <w:color w:val="808080"/>
        <w:sz w:val="16"/>
        <w:szCs w:val="16"/>
      </w:rPr>
      <w:t xml:space="preserve"> /</w:t>
    </w:r>
    <w:r w:rsidR="00AE11D9">
      <w:rPr>
        <w:rFonts w:cs="Arial"/>
        <w:color w:val="808080"/>
        <w:sz w:val="16"/>
        <w:szCs w:val="16"/>
      </w:rPr>
      <w:t xml:space="preserve"> DIČ: CZ00216305 </w:t>
    </w:r>
    <w:r w:rsidR="00274338" w:rsidRPr="00103885">
      <w:rPr>
        <w:rFonts w:cs="Arial"/>
        <w:color w:val="808080"/>
        <w:sz w:val="16"/>
        <w:szCs w:val="16"/>
      </w:rPr>
      <w:t xml:space="preserve">/ </w:t>
    </w:r>
    <w:r w:rsidRPr="003936F3">
      <w:rPr>
        <w:rFonts w:cs="Arial"/>
        <w:color w:val="808080"/>
        <w:sz w:val="16"/>
        <w:szCs w:val="16"/>
      </w:rPr>
      <w:t>www.ffa.vut.cz / info@ffa.vut.cz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2E3F" w14:textId="77777777" w:rsidR="00401D95" w:rsidRDefault="00401D95" w:rsidP="00E302CA">
    <w:pPr>
      <w:pStyle w:val="Footer"/>
      <w:tabs>
        <w:tab w:val="clear" w:pos="4536"/>
        <w:tab w:val="clear" w:pos="9072"/>
        <w:tab w:val="left" w:pos="3161"/>
      </w:tabs>
      <w:spacing w:line="360" w:lineRule="auto"/>
      <w:rPr>
        <w:sz w:val="16"/>
        <w:szCs w:val="16"/>
      </w:rPr>
    </w:pPr>
  </w:p>
  <w:p w14:paraId="0416DB57" w14:textId="77777777" w:rsidR="00774DD6" w:rsidRPr="00103885" w:rsidRDefault="00E302CA" w:rsidP="00774DD6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6310F4" wp14:editId="788E2B3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58EA4" w14:textId="77777777" w:rsidR="00774DD6" w:rsidRPr="00103885" w:rsidRDefault="00774DD6" w:rsidP="00774DD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497028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497028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310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0td4wEAALk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" stroked="f">
              <v:path arrowok="t"/>
              <v:textbox>
                <w:txbxContent>
                  <w:p w14:paraId="25358EA4" w14:textId="77777777" w:rsidR="00774DD6" w:rsidRPr="00103885" w:rsidRDefault="00774DD6" w:rsidP="00774DD6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497028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497028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74DD6">
      <w:rPr>
        <w:rFonts w:cs="Arial"/>
        <w:color w:val="808080"/>
        <w:sz w:val="16"/>
        <w:szCs w:val="16"/>
      </w:rPr>
      <w:t xml:space="preserve">Fakulta výtvarných umění VUT </w:t>
    </w:r>
    <w:r w:rsidR="00774DD6" w:rsidRPr="00103885">
      <w:rPr>
        <w:rFonts w:cs="Arial"/>
        <w:color w:val="808080"/>
        <w:sz w:val="16"/>
        <w:szCs w:val="16"/>
      </w:rPr>
      <w:t xml:space="preserve">/ </w:t>
    </w:r>
    <w:r w:rsidR="00774DD6">
      <w:rPr>
        <w:rFonts w:cs="Arial"/>
        <w:color w:val="808080"/>
        <w:sz w:val="16"/>
        <w:szCs w:val="16"/>
      </w:rPr>
      <w:t xml:space="preserve">Údolní 244/53 </w:t>
    </w:r>
    <w:r w:rsidR="00774DD6" w:rsidRPr="00103885">
      <w:rPr>
        <w:rFonts w:cs="Arial"/>
        <w:color w:val="808080"/>
        <w:sz w:val="16"/>
        <w:szCs w:val="16"/>
      </w:rPr>
      <w:t>/ 6</w:t>
    </w:r>
    <w:r w:rsidR="00774DD6">
      <w:rPr>
        <w:rFonts w:cs="Arial"/>
        <w:color w:val="808080"/>
        <w:sz w:val="16"/>
        <w:szCs w:val="16"/>
      </w:rPr>
      <w:t xml:space="preserve">02 00 </w:t>
    </w:r>
    <w:r w:rsidR="00774DD6" w:rsidRPr="00103885">
      <w:rPr>
        <w:rFonts w:cs="Arial"/>
        <w:color w:val="808080"/>
        <w:sz w:val="16"/>
        <w:szCs w:val="16"/>
      </w:rPr>
      <w:t xml:space="preserve">/ Brno </w:t>
    </w:r>
  </w:p>
  <w:p w14:paraId="7BE951C6" w14:textId="610F5DB1" w:rsidR="00401D95" w:rsidRPr="00103885" w:rsidRDefault="00774DD6" w:rsidP="00774DD6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3936F3">
      <w:rPr>
        <w:rFonts w:cs="Arial"/>
        <w:color w:val="808080"/>
        <w:sz w:val="16"/>
        <w:szCs w:val="16"/>
      </w:rPr>
      <w:t xml:space="preserve">T: (+420) 541146803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 xml:space="preserve">00216305 / DIČ: CZ00216305 </w:t>
    </w:r>
    <w:r w:rsidRPr="00103885">
      <w:rPr>
        <w:rFonts w:cs="Arial"/>
        <w:color w:val="808080"/>
        <w:sz w:val="16"/>
        <w:szCs w:val="16"/>
      </w:rPr>
      <w:t xml:space="preserve">/ </w:t>
    </w:r>
    <w:r w:rsidRPr="003936F3">
      <w:rPr>
        <w:rFonts w:cs="Arial"/>
        <w:color w:val="808080"/>
        <w:sz w:val="16"/>
        <w:szCs w:val="16"/>
      </w:rPr>
      <w:t>www.</w:t>
    </w:r>
    <w:r w:rsidR="00E302CA">
      <w:rPr>
        <w:rFonts w:cs="Arial"/>
        <w:color w:val="808080"/>
        <w:sz w:val="16"/>
        <w:szCs w:val="16"/>
      </w:rPr>
      <w:t>favu.vut.cz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7742" w14:textId="77777777" w:rsidR="009C7E97" w:rsidRDefault="009C7E97" w:rsidP="001C1277">
      <w:pPr>
        <w:spacing w:line="240" w:lineRule="auto"/>
      </w:pPr>
      <w:r>
        <w:separator/>
      </w:r>
    </w:p>
  </w:footnote>
  <w:footnote w:type="continuationSeparator" w:id="0">
    <w:p w14:paraId="12F1705E" w14:textId="77777777" w:rsidR="009C7E97" w:rsidRDefault="009C7E97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AF17" w14:textId="77777777" w:rsidR="00401D95" w:rsidRDefault="00E302CA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32B53C5C" wp14:editId="6DD96E22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F3A0D" w14:textId="77777777" w:rsidR="0074799B" w:rsidRDefault="0074799B" w:rsidP="00C869D5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D0325"/>
    <w:multiLevelType w:val="hybridMultilevel"/>
    <w:tmpl w:val="7A2A1A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43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3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F3"/>
    <w:rsid w:val="00042893"/>
    <w:rsid w:val="000608DA"/>
    <w:rsid w:val="000668AE"/>
    <w:rsid w:val="00073C2F"/>
    <w:rsid w:val="000847AE"/>
    <w:rsid w:val="00087D33"/>
    <w:rsid w:val="00096010"/>
    <w:rsid w:val="0009727A"/>
    <w:rsid w:val="000B79CA"/>
    <w:rsid w:val="000C1E06"/>
    <w:rsid w:val="000C737C"/>
    <w:rsid w:val="000E69D0"/>
    <w:rsid w:val="000E76C8"/>
    <w:rsid w:val="00103885"/>
    <w:rsid w:val="001427C0"/>
    <w:rsid w:val="00167015"/>
    <w:rsid w:val="001B333D"/>
    <w:rsid w:val="001C1277"/>
    <w:rsid w:val="00215646"/>
    <w:rsid w:val="00274338"/>
    <w:rsid w:val="0028019A"/>
    <w:rsid w:val="002932F6"/>
    <w:rsid w:val="00312C07"/>
    <w:rsid w:val="00331064"/>
    <w:rsid w:val="0033586B"/>
    <w:rsid w:val="00360712"/>
    <w:rsid w:val="00382A62"/>
    <w:rsid w:val="003936F3"/>
    <w:rsid w:val="003A2E9D"/>
    <w:rsid w:val="003B3459"/>
    <w:rsid w:val="003D32D6"/>
    <w:rsid w:val="003D3FD6"/>
    <w:rsid w:val="00401D95"/>
    <w:rsid w:val="00402A47"/>
    <w:rsid w:val="00416D25"/>
    <w:rsid w:val="00421DF3"/>
    <w:rsid w:val="00440EE3"/>
    <w:rsid w:val="004679F5"/>
    <w:rsid w:val="00470BD8"/>
    <w:rsid w:val="00497028"/>
    <w:rsid w:val="004C7E0F"/>
    <w:rsid w:val="004D2736"/>
    <w:rsid w:val="004E5819"/>
    <w:rsid w:val="0055474A"/>
    <w:rsid w:val="00571A8D"/>
    <w:rsid w:val="00611E7B"/>
    <w:rsid w:val="006244C9"/>
    <w:rsid w:val="00650144"/>
    <w:rsid w:val="00661C6D"/>
    <w:rsid w:val="00694787"/>
    <w:rsid w:val="006B3FE4"/>
    <w:rsid w:val="006B4359"/>
    <w:rsid w:val="006C514D"/>
    <w:rsid w:val="006E1F3E"/>
    <w:rsid w:val="006F60C6"/>
    <w:rsid w:val="007368EE"/>
    <w:rsid w:val="0074478D"/>
    <w:rsid w:val="00745BF4"/>
    <w:rsid w:val="0074799B"/>
    <w:rsid w:val="00764AD8"/>
    <w:rsid w:val="00774DD6"/>
    <w:rsid w:val="00792A7D"/>
    <w:rsid w:val="007D4E3F"/>
    <w:rsid w:val="007F080F"/>
    <w:rsid w:val="007F44C4"/>
    <w:rsid w:val="00856A6D"/>
    <w:rsid w:val="008766DA"/>
    <w:rsid w:val="008D1D04"/>
    <w:rsid w:val="008E04A9"/>
    <w:rsid w:val="008F6E8C"/>
    <w:rsid w:val="00901C5C"/>
    <w:rsid w:val="0090332A"/>
    <w:rsid w:val="009620D4"/>
    <w:rsid w:val="00966ED3"/>
    <w:rsid w:val="0097785F"/>
    <w:rsid w:val="009833FA"/>
    <w:rsid w:val="00995A44"/>
    <w:rsid w:val="009A221D"/>
    <w:rsid w:val="009B6EAD"/>
    <w:rsid w:val="009C460C"/>
    <w:rsid w:val="009C7E97"/>
    <w:rsid w:val="009E5E0E"/>
    <w:rsid w:val="009F56BD"/>
    <w:rsid w:val="00A7676F"/>
    <w:rsid w:val="00AA05B7"/>
    <w:rsid w:val="00AD2EC4"/>
    <w:rsid w:val="00AD68F0"/>
    <w:rsid w:val="00AE11D9"/>
    <w:rsid w:val="00B0004B"/>
    <w:rsid w:val="00B018CD"/>
    <w:rsid w:val="00B662C1"/>
    <w:rsid w:val="00BB1DCB"/>
    <w:rsid w:val="00BB3AA1"/>
    <w:rsid w:val="00BC6AB3"/>
    <w:rsid w:val="00BF7BBB"/>
    <w:rsid w:val="00C273F6"/>
    <w:rsid w:val="00C469BF"/>
    <w:rsid w:val="00C869D5"/>
    <w:rsid w:val="00CA5031"/>
    <w:rsid w:val="00CC4B13"/>
    <w:rsid w:val="00CF1D27"/>
    <w:rsid w:val="00CF45F0"/>
    <w:rsid w:val="00E17A67"/>
    <w:rsid w:val="00E302CA"/>
    <w:rsid w:val="00E479B4"/>
    <w:rsid w:val="00E601D7"/>
    <w:rsid w:val="00E60FF1"/>
    <w:rsid w:val="00E637B9"/>
    <w:rsid w:val="00E762A0"/>
    <w:rsid w:val="00EC145D"/>
    <w:rsid w:val="00EF765D"/>
    <w:rsid w:val="00F012D4"/>
    <w:rsid w:val="00F10548"/>
    <w:rsid w:val="00F75C60"/>
    <w:rsid w:val="00F94603"/>
    <w:rsid w:val="00FA5556"/>
    <w:rsid w:val="00FC2417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BEB3957"/>
  <w15:chartTrackingRefBased/>
  <w15:docId w15:val="{302B7128-F83F-AE4E-B3C8-63E9418A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pPr>
      <w:spacing w:after="240" w:line="360" w:lineRule="auto"/>
    </w:pPr>
    <w:rPr>
      <w:rFonts w:ascii="Arial" w:hAnsi="Arial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val="cs-CZ"/>
    </w:rPr>
  </w:style>
  <w:style w:type="table" w:styleId="TableGrid">
    <w:name w:val="Table Grid"/>
    <w:basedOn w:val="TableNormal"/>
    <w:uiPriority w:val="59"/>
    <w:rsid w:val="00470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ty%20Dumpty\Desktop\VIZUAL%20VUT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4A5B-0702-49AA-BFDA-9C18C044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C:\Users\Humpty Dumpty\Desktop\VIZUAL VUT\FAVU_obecny_hlavickovy_papir.dot</Template>
  <TotalTime>1</TotalTime>
  <Pages>2</Pages>
  <Words>58</Words>
  <Characters>388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studenta DSP FAVU VUT</vt:lpstr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studenta DSP FAVU VUT</dc:title>
  <dc:subject/>
  <dc:creator>Filip Cenek</dc:creator>
  <cp:keywords/>
  <cp:lastModifiedBy>Filip Cenek</cp:lastModifiedBy>
  <cp:revision>3</cp:revision>
  <cp:lastPrinted>2017-03-17T15:11:00Z</cp:lastPrinted>
  <dcterms:created xsi:type="dcterms:W3CDTF">2025-03-02T07:38:00Z</dcterms:created>
  <dcterms:modified xsi:type="dcterms:W3CDTF">2025-03-02T07:39:00Z</dcterms:modified>
</cp:coreProperties>
</file>