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B4C0" w14:textId="77777777" w:rsidR="003936F3" w:rsidRDefault="003936F3" w:rsidP="00382A62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 w:rsidRPr="003936F3">
        <w:rPr>
          <w:rFonts w:eastAsia="Times New Roman"/>
          <w:b/>
          <w:bCs/>
          <w:noProof/>
          <w:color w:val="FF0000"/>
          <w:sz w:val="28"/>
          <w:szCs w:val="28"/>
        </w:rPr>
        <w:t>P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>řihláška ke státní doktorské zkoušce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851"/>
      </w:tblGrid>
      <w:tr w:rsidR="00470BD8" w:rsidRPr="00E762A0" w14:paraId="40A459D3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8D7FA25" w14:textId="107365B2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Titul, </w:t>
            </w:r>
            <w:r w:rsidR="007B433A">
              <w:rPr>
                <w:noProof/>
              </w:rPr>
              <w:t xml:space="preserve">jméno a </w:t>
            </w:r>
            <w:r w:rsidRPr="00E762A0">
              <w:rPr>
                <w:noProof/>
              </w:rPr>
              <w:t xml:space="preserve">příjmení: </w:t>
            </w:r>
          </w:p>
        </w:tc>
      </w:tr>
      <w:tr w:rsidR="00470BD8" w:rsidRPr="00E762A0" w14:paraId="4556FD7B" w14:textId="77777777" w:rsidTr="00AE7B1D">
        <w:trPr>
          <w:trHeight w:val="567"/>
        </w:trPr>
        <w:tc>
          <w:tcPr>
            <w:tcW w:w="5777" w:type="dxa"/>
            <w:shd w:val="clear" w:color="auto" w:fill="auto"/>
            <w:vAlign w:val="center"/>
          </w:tcPr>
          <w:p w14:paraId="7C16BB35" w14:textId="361125AC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Datum a místo narození: 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0F18CC01" w14:textId="50CF4C31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Rodné číslo: </w:t>
            </w:r>
          </w:p>
        </w:tc>
      </w:tr>
      <w:tr w:rsidR="00470BD8" w:rsidRPr="00E762A0" w14:paraId="258CF57C" w14:textId="77777777" w:rsidTr="00AE7B1D">
        <w:trPr>
          <w:trHeight w:val="567"/>
        </w:trPr>
        <w:tc>
          <w:tcPr>
            <w:tcW w:w="5777" w:type="dxa"/>
            <w:shd w:val="clear" w:color="auto" w:fill="auto"/>
            <w:vAlign w:val="center"/>
          </w:tcPr>
          <w:p w14:paraId="35473D96" w14:textId="681BEC2E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Státní příslušnost: 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09127E89" w14:textId="124088DD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Národnost: </w:t>
            </w:r>
          </w:p>
        </w:tc>
      </w:tr>
      <w:tr w:rsidR="00470BD8" w:rsidRPr="00E762A0" w14:paraId="300749FF" w14:textId="77777777" w:rsidTr="00AE7B1D">
        <w:trPr>
          <w:trHeight w:val="567"/>
        </w:trPr>
        <w:tc>
          <w:tcPr>
            <w:tcW w:w="5777" w:type="dxa"/>
            <w:shd w:val="clear" w:color="auto" w:fill="auto"/>
            <w:vAlign w:val="center"/>
          </w:tcPr>
          <w:p w14:paraId="2BB253DD" w14:textId="3BAADFB3" w:rsidR="00470BD8" w:rsidRPr="00E762A0" w:rsidRDefault="007B433A" w:rsidP="00DB51F5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E-mail</w:t>
            </w:r>
            <w:r w:rsidR="00470BD8" w:rsidRPr="00E762A0">
              <w:rPr>
                <w:noProof/>
              </w:rPr>
              <w:t xml:space="preserve">: 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73481980" w14:textId="25549F16" w:rsidR="00470BD8" w:rsidRPr="00E762A0" w:rsidRDefault="007B433A" w:rsidP="00DB51F5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Telefon</w:t>
            </w:r>
            <w:r w:rsidR="00470BD8" w:rsidRPr="00E762A0">
              <w:rPr>
                <w:noProof/>
              </w:rPr>
              <w:t xml:space="preserve">: </w:t>
            </w:r>
          </w:p>
        </w:tc>
      </w:tr>
      <w:tr w:rsidR="00470BD8" w:rsidRPr="00E762A0" w14:paraId="1EEE37E4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2AE9747" w14:textId="3A67C64A" w:rsidR="00470BD8" w:rsidRPr="00E762A0" w:rsidRDefault="007B433A" w:rsidP="00DB51F5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T</w:t>
            </w:r>
            <w:r w:rsidR="00470BD8" w:rsidRPr="00E762A0">
              <w:rPr>
                <w:noProof/>
              </w:rPr>
              <w:t xml:space="preserve">rvalé bydliště: </w:t>
            </w:r>
          </w:p>
        </w:tc>
      </w:tr>
      <w:tr w:rsidR="00470BD8" w:rsidRPr="00E762A0" w14:paraId="2312FBDA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33E2E90A" w14:textId="43C429DE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Doktorský studijní program: </w:t>
            </w:r>
            <w:r w:rsidR="00AE7B1D" w:rsidRPr="00885AA5">
              <w:t>Výzkum v umění a designu (P0213D310011)</w:t>
            </w:r>
          </w:p>
        </w:tc>
      </w:tr>
      <w:tr w:rsidR="00470BD8" w:rsidRPr="00E762A0" w14:paraId="62DB4C91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52A6C4DE" w14:textId="336DED84" w:rsidR="00470BD8" w:rsidRPr="00E762A0" w:rsidRDefault="00E762A0" w:rsidP="00DB51F5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Školící pracoviště (</w:t>
            </w:r>
            <w:r w:rsidR="00470BD8" w:rsidRPr="00E762A0">
              <w:rPr>
                <w:noProof/>
              </w:rPr>
              <w:t>ateliér/kabinet/katedr</w:t>
            </w:r>
            <w:r w:rsidR="007B433A">
              <w:rPr>
                <w:noProof/>
              </w:rPr>
              <w:t>a</w:t>
            </w:r>
            <w:r w:rsidR="00470BD8" w:rsidRPr="00E762A0">
              <w:rPr>
                <w:noProof/>
              </w:rPr>
              <w:t xml:space="preserve">): </w:t>
            </w:r>
          </w:p>
        </w:tc>
      </w:tr>
      <w:tr w:rsidR="00470BD8" w:rsidRPr="00E762A0" w14:paraId="5476ECA8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215414D" w14:textId="14E5B5DF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>Forma studia</w:t>
            </w:r>
            <w:r w:rsidR="00AE7B1D">
              <w:rPr>
                <w:noProof/>
              </w:rPr>
              <w:t xml:space="preserve"> (prezenční/kombinovaná)</w:t>
            </w:r>
            <w:r w:rsidRPr="00E762A0">
              <w:rPr>
                <w:noProof/>
              </w:rPr>
              <w:t xml:space="preserve">: </w:t>
            </w:r>
          </w:p>
        </w:tc>
      </w:tr>
      <w:tr w:rsidR="00470BD8" w:rsidRPr="00E762A0" w14:paraId="4E107B99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161C005" w14:textId="2B53427D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Školitel(ka): </w:t>
            </w:r>
          </w:p>
        </w:tc>
      </w:tr>
      <w:tr w:rsidR="00470BD8" w:rsidRPr="00E762A0" w14:paraId="01CD5A41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962791E" w14:textId="342A7254" w:rsidR="00470BD8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Téma disertační práce: </w:t>
            </w:r>
          </w:p>
        </w:tc>
      </w:tr>
      <w:tr w:rsidR="00470BD8" w:rsidRPr="00E762A0" w14:paraId="735D3302" w14:textId="77777777" w:rsidTr="00AE7B1D">
        <w:trPr>
          <w:trHeight w:val="567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3E0C27BC" w14:textId="5B70CDD7" w:rsidR="00FA5556" w:rsidRPr="00E762A0" w:rsidRDefault="00470BD8" w:rsidP="00DB51F5">
            <w:pPr>
              <w:spacing w:after="0" w:line="240" w:lineRule="auto"/>
              <w:ind w:left="57"/>
              <w:rPr>
                <w:noProof/>
              </w:rPr>
            </w:pPr>
            <w:r w:rsidRPr="00E762A0">
              <w:rPr>
                <w:noProof/>
              </w:rPr>
              <w:t xml:space="preserve">Název pojednání: </w:t>
            </w:r>
          </w:p>
        </w:tc>
      </w:tr>
    </w:tbl>
    <w:p w14:paraId="3A8F204A" w14:textId="77777777" w:rsidR="00AE7B1D" w:rsidRDefault="00B018CD" w:rsidP="001427C0">
      <w:pPr>
        <w:rPr>
          <w:noProof/>
        </w:rPr>
      </w:pPr>
      <w:r>
        <w:rPr>
          <w:noProof/>
        </w:rPr>
        <w:br/>
      </w:r>
      <w:r w:rsidR="003D32D6">
        <w:rPr>
          <w:noProof/>
        </w:rPr>
        <w:t>Doktorand</w:t>
      </w:r>
      <w:r w:rsidR="00E637B9">
        <w:rPr>
          <w:noProof/>
        </w:rPr>
        <w:t>(</w:t>
      </w:r>
      <w:r w:rsidR="003D32D6">
        <w:rPr>
          <w:noProof/>
        </w:rPr>
        <w:t>ka</w:t>
      </w:r>
      <w:r w:rsidR="00E637B9">
        <w:rPr>
          <w:noProof/>
        </w:rPr>
        <w:t>)</w:t>
      </w:r>
      <w:r w:rsidR="003D32D6">
        <w:rPr>
          <w:noProof/>
        </w:rPr>
        <w:t xml:space="preserve"> </w:t>
      </w:r>
      <w:r w:rsidR="00E637B9">
        <w:rPr>
          <w:noProof/>
        </w:rPr>
        <w:t xml:space="preserve">ve spolupráci se školitelkou/školitelem </w:t>
      </w:r>
      <w:r w:rsidR="00774DD6">
        <w:rPr>
          <w:noProof/>
        </w:rPr>
        <w:t xml:space="preserve">přihlášku </w:t>
      </w:r>
      <w:r w:rsidR="003D32D6">
        <w:rPr>
          <w:noProof/>
        </w:rPr>
        <w:t>vyplní</w:t>
      </w:r>
      <w:r w:rsidR="00C469BF">
        <w:rPr>
          <w:noProof/>
        </w:rPr>
        <w:t>, vytiskne (oboustranně)</w:t>
      </w:r>
      <w:r w:rsidR="00774DD6">
        <w:rPr>
          <w:noProof/>
        </w:rPr>
        <w:t xml:space="preserve">, </w:t>
      </w:r>
      <w:r w:rsidR="00E637B9">
        <w:rPr>
          <w:noProof/>
        </w:rPr>
        <w:t>podepíše a</w:t>
      </w:r>
      <w:r w:rsidR="00C469BF">
        <w:rPr>
          <w:noProof/>
        </w:rPr>
        <w:t> </w:t>
      </w:r>
      <w:r w:rsidR="00E637B9">
        <w:rPr>
          <w:noProof/>
        </w:rPr>
        <w:t xml:space="preserve">odevzdá ji </w:t>
      </w:r>
      <w:r w:rsidR="00AE7B1D">
        <w:rPr>
          <w:noProof/>
        </w:rPr>
        <w:t>referentce doktorského studia</w:t>
      </w:r>
      <w:r w:rsidR="00E637B9">
        <w:rPr>
          <w:noProof/>
        </w:rPr>
        <w:t xml:space="preserve"> společně s povinnými přílohami (vizte druhou stranu přihlášky) nejpozději v termínu uvedeném v časovém plánu studia (harmonogram) příslušného akademického roku.</w:t>
      </w:r>
    </w:p>
    <w:p w14:paraId="597AD128" w14:textId="1FD68795" w:rsidR="00A4060B" w:rsidRDefault="003936F3" w:rsidP="001427C0">
      <w:pPr>
        <w:rPr>
          <w:noProof/>
        </w:rPr>
      </w:pPr>
      <w:r>
        <w:rPr>
          <w:noProof/>
        </w:rPr>
        <w:t xml:space="preserve">Školitel(ka) </w:t>
      </w:r>
      <w:r w:rsidR="00E637B9">
        <w:rPr>
          <w:noProof/>
        </w:rPr>
        <w:t>svým podpisem stvrzuje</w:t>
      </w:r>
      <w:r>
        <w:rPr>
          <w:noProof/>
        </w:rPr>
        <w:t xml:space="preserve">, že pojednání </w:t>
      </w:r>
      <w:r w:rsidR="008E04A9">
        <w:rPr>
          <w:noProof/>
        </w:rPr>
        <w:t xml:space="preserve">o tématu disertační práce </w:t>
      </w:r>
      <w:r w:rsidR="003D3FD6">
        <w:rPr>
          <w:noProof/>
        </w:rPr>
        <w:t xml:space="preserve">má </w:t>
      </w:r>
      <w:r w:rsidR="00360712">
        <w:rPr>
          <w:noProof/>
        </w:rPr>
        <w:t xml:space="preserve">předepsané </w:t>
      </w:r>
      <w:r>
        <w:rPr>
          <w:noProof/>
        </w:rPr>
        <w:t xml:space="preserve">náležitosti </w:t>
      </w:r>
      <w:r w:rsidR="00421DF3">
        <w:rPr>
          <w:noProof/>
        </w:rPr>
        <w:t>a</w:t>
      </w:r>
      <w:r w:rsidR="007B433A">
        <w:rPr>
          <w:noProof/>
        </w:rPr>
        <w:t> </w:t>
      </w:r>
      <w:r w:rsidR="00AD2EC4">
        <w:rPr>
          <w:noProof/>
        </w:rPr>
        <w:t>doktorand(ka) splnil(a) povinnosti zapsané v ISP.</w:t>
      </w:r>
    </w:p>
    <w:p w14:paraId="57B6C7EB" w14:textId="77777777" w:rsidR="006E4860" w:rsidRDefault="006E4860" w:rsidP="00FA5556">
      <w:pPr>
        <w:spacing w:after="0" w:line="240" w:lineRule="auto"/>
        <w:rPr>
          <w:noProof/>
        </w:rPr>
      </w:pPr>
    </w:p>
    <w:p w14:paraId="5E2AB7E8" w14:textId="77777777" w:rsidR="00AE7B1D" w:rsidRDefault="00AE7B1D" w:rsidP="00FA5556">
      <w:pPr>
        <w:spacing w:after="0" w:line="240" w:lineRule="auto"/>
        <w:rPr>
          <w:noProof/>
        </w:rPr>
      </w:pPr>
    </w:p>
    <w:p w14:paraId="0EBE68B4" w14:textId="77777777" w:rsidR="00AE7B1D" w:rsidRDefault="00AE7B1D" w:rsidP="00FA5556">
      <w:pPr>
        <w:spacing w:after="0" w:line="240" w:lineRule="auto"/>
        <w:rPr>
          <w:noProof/>
        </w:rPr>
      </w:pPr>
    </w:p>
    <w:p w14:paraId="479D4C77" w14:textId="77777777" w:rsidR="00AE7B1D" w:rsidRDefault="00AE7B1D" w:rsidP="00FA5556">
      <w:pPr>
        <w:spacing w:after="0" w:line="240" w:lineRule="auto"/>
        <w:rPr>
          <w:noProof/>
        </w:rPr>
      </w:pPr>
    </w:p>
    <w:p w14:paraId="1A205ACA" w14:textId="77777777" w:rsidR="003936F3" w:rsidRDefault="003936F3" w:rsidP="00FA5556">
      <w:pPr>
        <w:spacing w:after="0" w:line="240" w:lineRule="auto"/>
        <w:rPr>
          <w:noProof/>
        </w:rPr>
      </w:pPr>
      <w:r>
        <w:rPr>
          <w:noProof/>
        </w:rPr>
        <w:t>................................................</w:t>
      </w:r>
      <w:r>
        <w:rPr>
          <w:noProof/>
        </w:rPr>
        <w:tab/>
        <w:t xml:space="preserve">     </w:t>
      </w:r>
      <w:r w:rsidR="003B3459">
        <w:rPr>
          <w:noProof/>
        </w:rPr>
        <w:t xml:space="preserve">  </w:t>
      </w:r>
      <w:r w:rsidR="007D4E3F">
        <w:rPr>
          <w:noProof/>
        </w:rPr>
        <w:t xml:space="preserve"> </w:t>
      </w:r>
      <w:r>
        <w:rPr>
          <w:noProof/>
        </w:rPr>
        <w:t xml:space="preserve">  ............................................... </w:t>
      </w:r>
      <w:r>
        <w:rPr>
          <w:noProof/>
        </w:rPr>
        <w:tab/>
        <w:t xml:space="preserve">      .........................................</w:t>
      </w:r>
    </w:p>
    <w:p w14:paraId="6647B7BF" w14:textId="77777777" w:rsidR="003936F3" w:rsidRDefault="003936F3" w:rsidP="00FA5556">
      <w:pPr>
        <w:spacing w:after="0" w:line="240" w:lineRule="auto"/>
        <w:rPr>
          <w:noProof/>
        </w:rPr>
      </w:pPr>
      <w:r>
        <w:rPr>
          <w:noProof/>
        </w:rPr>
        <w:t xml:space="preserve">         podpis doktoranda</w:t>
      </w:r>
      <w:r>
        <w:rPr>
          <w:noProof/>
        </w:rPr>
        <w:tab/>
      </w:r>
      <w:r>
        <w:rPr>
          <w:noProof/>
        </w:rPr>
        <w:tab/>
      </w:r>
      <w:r w:rsidR="007D4E3F">
        <w:rPr>
          <w:noProof/>
        </w:rPr>
        <w:t xml:space="preserve">  </w:t>
      </w:r>
      <w:r>
        <w:rPr>
          <w:noProof/>
        </w:rPr>
        <w:t xml:space="preserve">  </w:t>
      </w:r>
      <w:r w:rsidR="00E60FF1">
        <w:rPr>
          <w:noProof/>
        </w:rPr>
        <w:t xml:space="preserve"> </w:t>
      </w:r>
      <w:r>
        <w:rPr>
          <w:noProof/>
        </w:rPr>
        <w:t xml:space="preserve"> </w:t>
      </w:r>
      <w:r w:rsidR="00E762A0">
        <w:rPr>
          <w:noProof/>
        </w:rPr>
        <w:t xml:space="preserve">  </w:t>
      </w:r>
      <w:r>
        <w:rPr>
          <w:noProof/>
        </w:rPr>
        <w:t xml:space="preserve">podpis školitele           </w:t>
      </w:r>
      <w:r>
        <w:rPr>
          <w:noProof/>
        </w:rPr>
        <w:tab/>
        <w:t xml:space="preserve">           podpis předsedy OR</w:t>
      </w:r>
    </w:p>
    <w:p w14:paraId="6860F559" w14:textId="77777777" w:rsidR="0074799B" w:rsidRDefault="0074799B" w:rsidP="00FA5556">
      <w:pPr>
        <w:spacing w:after="0" w:line="240" w:lineRule="auto"/>
        <w:rPr>
          <w:noProof/>
        </w:rPr>
      </w:pPr>
    </w:p>
    <w:p w14:paraId="6AB144CD" w14:textId="77777777" w:rsidR="00FA5556" w:rsidRDefault="00FA5556" w:rsidP="003936F3">
      <w:pPr>
        <w:spacing w:line="240" w:lineRule="auto"/>
        <w:rPr>
          <w:noProof/>
        </w:rPr>
        <w:sectPr w:rsidR="00FA5556" w:rsidSect="00E601D7">
          <w:footerReference w:type="default" r:id="rId8"/>
          <w:headerReference w:type="first" r:id="rId9"/>
          <w:footerReference w:type="first" r:id="rId10"/>
          <w:pgSz w:w="11906" w:h="16838"/>
          <w:pgMar w:top="3119" w:right="1134" w:bottom="1418" w:left="1134" w:header="0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62A0" w:rsidRPr="00E762A0" w14:paraId="542603C6" w14:textId="77777777" w:rsidTr="007368EE">
        <w:trPr>
          <w:trHeight w:val="585"/>
        </w:trPr>
        <w:tc>
          <w:tcPr>
            <w:tcW w:w="9778" w:type="dxa"/>
            <w:shd w:val="clear" w:color="auto" w:fill="auto"/>
            <w:vAlign w:val="center"/>
          </w:tcPr>
          <w:p w14:paraId="2DA954C6" w14:textId="14618007" w:rsidR="00E762A0" w:rsidRPr="00DB51F5" w:rsidRDefault="00E762A0" w:rsidP="00DB51F5">
            <w:pPr>
              <w:spacing w:after="0" w:line="240" w:lineRule="auto"/>
              <w:ind w:left="57"/>
            </w:pPr>
            <w:r w:rsidRPr="00DB51F5">
              <w:lastRenderedPageBreak/>
              <w:t xml:space="preserve">Přihláška převzata </w:t>
            </w:r>
            <w:r w:rsidR="00AE7B1D">
              <w:t>referentkou doktorského studia</w:t>
            </w:r>
            <w:r w:rsidRPr="00DB51F5">
              <w:t xml:space="preserve"> dne: </w:t>
            </w:r>
          </w:p>
        </w:tc>
      </w:tr>
      <w:tr w:rsidR="00E762A0" w:rsidRPr="00E762A0" w14:paraId="29E2924C" w14:textId="77777777" w:rsidTr="007368EE">
        <w:trPr>
          <w:trHeight w:val="585"/>
        </w:trPr>
        <w:tc>
          <w:tcPr>
            <w:tcW w:w="9778" w:type="dxa"/>
            <w:shd w:val="clear" w:color="auto" w:fill="auto"/>
            <w:vAlign w:val="center"/>
          </w:tcPr>
          <w:p w14:paraId="516BA695" w14:textId="52CD8F29" w:rsidR="00E762A0" w:rsidRPr="00DB51F5" w:rsidRDefault="00E762A0" w:rsidP="00DB51F5">
            <w:pPr>
              <w:spacing w:after="0" w:line="240" w:lineRule="auto"/>
              <w:ind w:left="57"/>
            </w:pPr>
            <w:r w:rsidRPr="00DB51F5">
              <w:t xml:space="preserve">Jméno a podpis </w:t>
            </w:r>
            <w:r w:rsidR="00AE7B1D">
              <w:t>referentky doktorského studia</w:t>
            </w:r>
            <w:r w:rsidRPr="00DB51F5">
              <w:t xml:space="preserve">: </w:t>
            </w:r>
          </w:p>
        </w:tc>
      </w:tr>
      <w:tr w:rsidR="00E762A0" w:rsidRPr="00E762A0" w14:paraId="222D3E03" w14:textId="77777777" w:rsidTr="007368EE">
        <w:trPr>
          <w:trHeight w:val="585"/>
        </w:trPr>
        <w:tc>
          <w:tcPr>
            <w:tcW w:w="9778" w:type="dxa"/>
            <w:shd w:val="clear" w:color="auto" w:fill="auto"/>
            <w:vAlign w:val="center"/>
          </w:tcPr>
          <w:p w14:paraId="74134439" w14:textId="77777777" w:rsidR="00E762A0" w:rsidRPr="00DB51F5" w:rsidRDefault="00E762A0" w:rsidP="00DB51F5">
            <w:pPr>
              <w:spacing w:after="0" w:line="240" w:lineRule="auto"/>
              <w:ind w:left="57"/>
            </w:pPr>
            <w:r w:rsidRPr="00DB51F5">
              <w:t xml:space="preserve">Termín státní doktorské zkoušky stanovený děkanem: </w:t>
            </w:r>
          </w:p>
        </w:tc>
      </w:tr>
    </w:tbl>
    <w:p w14:paraId="3CB0C3F2" w14:textId="77777777" w:rsidR="0074799B" w:rsidRDefault="0074799B" w:rsidP="00470BD8">
      <w:pPr>
        <w:rPr>
          <w:noProof/>
        </w:rPr>
      </w:pPr>
    </w:p>
    <w:p w14:paraId="6459DFFF" w14:textId="77777777" w:rsidR="003936F3" w:rsidRDefault="003936F3" w:rsidP="00470BD8">
      <w:pPr>
        <w:rPr>
          <w:noProof/>
        </w:rPr>
      </w:pPr>
      <w:r>
        <w:rPr>
          <w:noProof/>
        </w:rPr>
        <w:t xml:space="preserve">Povinné přílohy přihlášky:  </w:t>
      </w:r>
    </w:p>
    <w:p w14:paraId="66F3259B" w14:textId="72E72A2A" w:rsidR="003936F3" w:rsidRDefault="003936F3" w:rsidP="00470BD8">
      <w:pPr>
        <w:numPr>
          <w:ilvl w:val="0"/>
          <w:numId w:val="1"/>
        </w:numPr>
        <w:rPr>
          <w:noProof/>
        </w:rPr>
      </w:pPr>
      <w:r>
        <w:rPr>
          <w:noProof/>
        </w:rPr>
        <w:t>Pojednání o tématu disertační práce (dále jen „pojednání“) se předkládá ve 2 tištěných vyhotoveních a v elektronické verzi ve formátu PDF v rozsahu 20</w:t>
      </w:r>
      <w:r w:rsidR="006E4860">
        <w:rPr>
          <w:noProof/>
        </w:rPr>
        <w:t>–</w:t>
      </w:r>
      <w:r w:rsidR="00AE7B1D">
        <w:rPr>
          <w:noProof/>
        </w:rPr>
        <w:t>25</w:t>
      </w:r>
      <w:r>
        <w:rPr>
          <w:noProof/>
        </w:rPr>
        <w:t xml:space="preserve"> normostran formátu A4 v českém (resp. slovenském) nebo anglickém jazyce. </w:t>
      </w:r>
      <w:r w:rsidR="00BB1DCB">
        <w:rPr>
          <w:noProof/>
        </w:rPr>
        <w:t xml:space="preserve">Pojednání </w:t>
      </w:r>
      <w:r w:rsidR="00BB1DCB" w:rsidRPr="00BB1DCB">
        <w:rPr>
          <w:noProof/>
        </w:rPr>
        <w:t xml:space="preserve">obsahuje zejména kriticky zhodnocený stav poznání v oblasti tématu disertační práce, vymezení předpokládaných cílů disertační práce, charakteristiky zvolených metod řešení a </w:t>
      </w:r>
      <w:r w:rsidR="00E762A0">
        <w:rPr>
          <w:noProof/>
        </w:rPr>
        <w:t>shrnutí</w:t>
      </w:r>
      <w:r w:rsidR="00BB1DCB" w:rsidRPr="00BB1DCB">
        <w:rPr>
          <w:noProof/>
        </w:rPr>
        <w:t xml:space="preserve"> dosavadních výsledků doktoranda</w:t>
      </w:r>
      <w:r>
        <w:rPr>
          <w:noProof/>
        </w:rPr>
        <w:t xml:space="preserve">. </w:t>
      </w:r>
      <w:r w:rsidR="00E762A0">
        <w:rPr>
          <w:noProof/>
        </w:rPr>
        <w:t>S</w:t>
      </w:r>
      <w:r>
        <w:rPr>
          <w:noProof/>
        </w:rPr>
        <w:t>oučástí pojednání jsou rovněž výstižné informace o připravovaném praktickém výstupu – uměleckém díle (</w:t>
      </w:r>
      <w:r w:rsidR="00E601D7">
        <w:rPr>
          <w:noProof/>
        </w:rPr>
        <w:t xml:space="preserve">o </w:t>
      </w:r>
      <w:r>
        <w:rPr>
          <w:noProof/>
        </w:rPr>
        <w:t>jeho koncepci</w:t>
      </w:r>
      <w:r w:rsidR="00E601D7">
        <w:rPr>
          <w:noProof/>
        </w:rPr>
        <w:t xml:space="preserve"> a </w:t>
      </w:r>
      <w:r>
        <w:rPr>
          <w:noProof/>
        </w:rPr>
        <w:t xml:space="preserve">formě), </w:t>
      </w:r>
      <w:r w:rsidR="00E601D7">
        <w:rPr>
          <w:noProof/>
        </w:rPr>
        <w:t xml:space="preserve">resp. </w:t>
      </w:r>
      <w:r>
        <w:rPr>
          <w:noProof/>
        </w:rPr>
        <w:t>o výstavě, kurátorském projektu nebo jiné podobě aktivit, které budou praktickým výstupem doktorského studia.</w:t>
      </w:r>
    </w:p>
    <w:p w14:paraId="18F6A1B3" w14:textId="75CBD1B6" w:rsidR="0074799B" w:rsidRDefault="00DC07A8" w:rsidP="00CB0C7E">
      <w:pPr>
        <w:ind w:left="1080" w:hanging="360"/>
        <w:rPr>
          <w:noProof/>
        </w:rPr>
      </w:pPr>
      <w:r w:rsidRPr="00DC07A8">
        <w:rPr>
          <w:noProof/>
        </w:rPr>
        <w:t>Pojednání musí obsahovat tyto náležitosti</w:t>
      </w:r>
      <w:r w:rsidR="003936F3">
        <w:rPr>
          <w:noProof/>
        </w:rPr>
        <w:t>:</w:t>
      </w:r>
    </w:p>
    <w:p w14:paraId="56859437" w14:textId="77777777" w:rsid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>název disertační práce – česky (slovensky) a anglicky;</w:t>
      </w:r>
      <w:r w:rsidR="00CB0C7E">
        <w:rPr>
          <w:noProof/>
        </w:rPr>
        <w:t>¨</w:t>
      </w:r>
    </w:p>
    <w:p w14:paraId="435C44E5" w14:textId="77777777" w:rsid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>klíčová slova – česky (slovensky) a anglicky;</w:t>
      </w:r>
    </w:p>
    <w:p w14:paraId="36FEE12F" w14:textId="54FF85E7" w:rsid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>anotace disertační práce – česky (slovensky) a anglicky;</w:t>
      </w:r>
    </w:p>
    <w:p w14:paraId="1FF8CE9C" w14:textId="250A90C4" w:rsid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>cíle disertační práce – česky (slovensky) nebo anglicky;</w:t>
      </w:r>
    </w:p>
    <w:p w14:paraId="533B8FEF" w14:textId="216079E9" w:rsid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>charakteristika metod řešení – česky (slovensky) nebo anglicky;</w:t>
      </w:r>
    </w:p>
    <w:p w14:paraId="3B5D324A" w14:textId="0D3196CC" w:rsid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>zhodnocení dosavadního stavu poznání – česky (slovensky) nebo anglicky;</w:t>
      </w:r>
    </w:p>
    <w:p w14:paraId="366ED574" w14:textId="4272B799" w:rsidR="00CB0C7E" w:rsidRPr="00CB0C7E" w:rsidRDefault="00BB1DCB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>
        <w:rPr>
          <w:noProof/>
        </w:rPr>
        <w:t xml:space="preserve">přehled literatury a zdrojů – </w:t>
      </w:r>
      <w:r w:rsidR="006E4860">
        <w:rPr>
          <w:noProof/>
        </w:rPr>
        <w:t>česky (slovensky) nebo anglicky</w:t>
      </w:r>
      <w:r w:rsidR="006E4860" w:rsidRPr="00CB0C7E">
        <w:rPr>
          <w:noProof/>
          <w:lang w:val="en-US"/>
        </w:rPr>
        <w:t>;</w:t>
      </w:r>
    </w:p>
    <w:p w14:paraId="48A60334" w14:textId="23E498FD" w:rsidR="006E4860" w:rsidRDefault="00CB0C7E" w:rsidP="00CB0C7E">
      <w:pPr>
        <w:pStyle w:val="ListParagraph"/>
        <w:numPr>
          <w:ilvl w:val="0"/>
          <w:numId w:val="2"/>
        </w:numPr>
        <w:ind w:left="1080"/>
        <w:rPr>
          <w:noProof/>
        </w:rPr>
      </w:pPr>
      <w:r w:rsidRPr="00CB0C7E">
        <w:rPr>
          <w:noProof/>
        </w:rPr>
        <w:t>výstižné informace o připravovaném praktickém výstupu</w:t>
      </w:r>
      <w:r>
        <w:rPr>
          <w:noProof/>
        </w:rPr>
        <w:t xml:space="preserve"> –</w:t>
      </w:r>
      <w:r w:rsidRPr="00CB0C7E">
        <w:rPr>
          <w:noProof/>
        </w:rPr>
        <w:t xml:space="preserve"> uměleckém díle (o jeho koncepci a</w:t>
      </w:r>
      <w:r>
        <w:rPr>
          <w:noProof/>
        </w:rPr>
        <w:t> </w:t>
      </w:r>
      <w:r w:rsidRPr="00CB0C7E">
        <w:rPr>
          <w:noProof/>
        </w:rPr>
        <w:t>formě), resp. o výstavě, kurátorském projektu nebo jiné podobě aktivit, které budou praktickým výstupem doktorského studia</w:t>
      </w:r>
      <w:r>
        <w:rPr>
          <w:noProof/>
        </w:rPr>
        <w:t xml:space="preserve"> </w:t>
      </w:r>
      <w:r w:rsidR="006E4860">
        <w:rPr>
          <w:noProof/>
        </w:rPr>
        <w:t>– česky (slovensky) nebo anglicky</w:t>
      </w:r>
      <w:r w:rsidR="006E4860" w:rsidRPr="00CB0C7E">
        <w:rPr>
          <w:noProof/>
          <w:lang w:val="en-US"/>
        </w:rPr>
        <w:t>.</w:t>
      </w:r>
    </w:p>
    <w:p w14:paraId="23D5BE0E" w14:textId="573246F8" w:rsidR="003936F3" w:rsidRDefault="004C52F7" w:rsidP="00470BD8">
      <w:pPr>
        <w:numPr>
          <w:ilvl w:val="0"/>
          <w:numId w:val="1"/>
        </w:numPr>
        <w:rPr>
          <w:noProof/>
        </w:rPr>
      </w:pPr>
      <w:r>
        <w:rPr>
          <w:noProof/>
        </w:rPr>
        <w:t>Profesní</w:t>
      </w:r>
      <w:r w:rsidR="003936F3">
        <w:rPr>
          <w:noProof/>
        </w:rPr>
        <w:t xml:space="preserve"> životopis </w:t>
      </w:r>
      <w:r>
        <w:rPr>
          <w:noProof/>
        </w:rPr>
        <w:t>(v jednom tištěném vyhotovení a v elektronické verzi ve formátu PDF)</w:t>
      </w:r>
      <w:r>
        <w:rPr>
          <w:noProof/>
        </w:rPr>
        <w:t>.</w:t>
      </w:r>
    </w:p>
    <w:p w14:paraId="59E8E298" w14:textId="5D53B2E9" w:rsidR="003936F3" w:rsidRDefault="003936F3" w:rsidP="00470BD8">
      <w:pPr>
        <w:numPr>
          <w:ilvl w:val="0"/>
          <w:numId w:val="1"/>
        </w:numPr>
        <w:rPr>
          <w:noProof/>
        </w:rPr>
      </w:pPr>
      <w:r>
        <w:rPr>
          <w:noProof/>
        </w:rPr>
        <w:t>Strukturovaný soupis aktivit (</w:t>
      </w:r>
      <w:r w:rsidR="00AA05B7">
        <w:rPr>
          <w:noProof/>
        </w:rPr>
        <w:t xml:space="preserve">v </w:t>
      </w:r>
      <w:r w:rsidR="004C52F7">
        <w:rPr>
          <w:noProof/>
        </w:rPr>
        <w:t>jednom</w:t>
      </w:r>
      <w:r w:rsidR="00AA05B7">
        <w:rPr>
          <w:noProof/>
        </w:rPr>
        <w:t xml:space="preserve"> tištěném vyhotovení a </w:t>
      </w:r>
      <w:r>
        <w:rPr>
          <w:noProof/>
        </w:rPr>
        <w:t xml:space="preserve">v elektronické verzi ve formátu PDF) vykonaných během studia v DSP včetně přehledu realizací a/nebo uveřejněných prací. </w:t>
      </w:r>
      <w:r w:rsidR="00777925">
        <w:rPr>
          <w:noProof/>
        </w:rPr>
        <w:t>Pedagogickou, p</w:t>
      </w:r>
      <w:r>
        <w:rPr>
          <w:noProof/>
        </w:rPr>
        <w:t>ublikační,</w:t>
      </w:r>
      <w:r w:rsidR="007B433A">
        <w:rPr>
          <w:noProof/>
        </w:rPr>
        <w:t xml:space="preserve"> uměleckou, o</w:t>
      </w:r>
      <w:r>
        <w:rPr>
          <w:noProof/>
        </w:rPr>
        <w:t>dbornou a grantovou činnost doktorand(ka) musí doložit odkazem do</w:t>
      </w:r>
      <w:r w:rsidR="00777925">
        <w:rPr>
          <w:noProof/>
        </w:rPr>
        <w:t> </w:t>
      </w:r>
      <w:r>
        <w:rPr>
          <w:noProof/>
        </w:rPr>
        <w:t xml:space="preserve">Informačního systému VUT a/nebo do Registru uměleckých výstupů </w:t>
      </w:r>
      <w:r w:rsidR="00AE7B1D">
        <w:rPr>
          <w:noProof/>
        </w:rPr>
        <w:t xml:space="preserve">MŠMT </w:t>
      </w:r>
      <w:r>
        <w:rPr>
          <w:noProof/>
        </w:rPr>
        <w:t>(RUV), přiložením separátu článku s odkazem na databáze, kde je článek uveden</w:t>
      </w:r>
      <w:r w:rsidR="00AE7B1D">
        <w:rPr>
          <w:noProof/>
        </w:rPr>
        <w:t>,</w:t>
      </w:r>
      <w:r>
        <w:rPr>
          <w:noProof/>
        </w:rPr>
        <w:t xml:space="preserve"> apod.</w:t>
      </w:r>
    </w:p>
    <w:p w14:paraId="5649D44F" w14:textId="5EC1B295" w:rsidR="00382A62" w:rsidRPr="00382A62" w:rsidRDefault="003936F3" w:rsidP="00470BD8">
      <w:pPr>
        <w:numPr>
          <w:ilvl w:val="0"/>
          <w:numId w:val="1"/>
        </w:numPr>
        <w:rPr>
          <w:noProof/>
        </w:rPr>
      </w:pPr>
      <w:r>
        <w:rPr>
          <w:noProof/>
        </w:rPr>
        <w:t>Stanovisko školitele ke zpracovanému pojednání v rozsahu 1</w:t>
      </w:r>
      <w:r w:rsidR="00DC07A8">
        <w:rPr>
          <w:noProof/>
        </w:rPr>
        <w:t xml:space="preserve"> až </w:t>
      </w:r>
      <w:r>
        <w:rPr>
          <w:noProof/>
        </w:rPr>
        <w:t>2 normostrany (</w:t>
      </w:r>
      <w:r w:rsidR="00AA05B7">
        <w:rPr>
          <w:noProof/>
        </w:rPr>
        <w:t xml:space="preserve">v </w:t>
      </w:r>
      <w:r w:rsidR="004C52F7">
        <w:rPr>
          <w:noProof/>
        </w:rPr>
        <w:t>jednom</w:t>
      </w:r>
      <w:r w:rsidR="00AA05B7">
        <w:rPr>
          <w:noProof/>
        </w:rPr>
        <w:t xml:space="preserve"> tištěném vyhotovení a </w:t>
      </w:r>
      <w:r>
        <w:rPr>
          <w:noProof/>
        </w:rPr>
        <w:t>v elektronické verzi ve formátu PDF).</w:t>
      </w:r>
    </w:p>
    <w:sectPr w:rsidR="00382A62" w:rsidRPr="00382A62" w:rsidSect="0074799B">
      <w:headerReference w:type="first" r:id="rId11"/>
      <w:pgSz w:w="11906" w:h="16838"/>
      <w:pgMar w:top="1135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70C4" w14:textId="77777777" w:rsidR="00707DAC" w:rsidRDefault="00707DAC" w:rsidP="001C1277">
      <w:pPr>
        <w:spacing w:line="240" w:lineRule="auto"/>
      </w:pPr>
      <w:r>
        <w:separator/>
      </w:r>
    </w:p>
  </w:endnote>
  <w:endnote w:type="continuationSeparator" w:id="0">
    <w:p w14:paraId="53BF92BA" w14:textId="77777777" w:rsidR="00707DAC" w:rsidRDefault="00707DAC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6C10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F6E5571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6D0894B" w14:textId="77777777" w:rsidR="00274338" w:rsidRPr="00103885" w:rsidRDefault="007C64F1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7F7D3C" wp14:editId="00F437CC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93862802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4971A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E4860">
                            <w:rPr>
                              <w:b/>
                              <w:noProof/>
                              <w:color w:val="808080"/>
                            </w:rPr>
                            <w:t>3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A4864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F7D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30D4971A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E4860">
                      <w:rPr>
                        <w:b/>
                        <w:noProof/>
                        <w:color w:val="808080"/>
                      </w:rPr>
                      <w:t>3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A4864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 v B</w:t>
    </w:r>
    <w:r w:rsidR="00274338" w:rsidRPr="00103885">
      <w:rPr>
        <w:rFonts w:cs="Arial"/>
        <w:color w:val="808080"/>
        <w:sz w:val="16"/>
        <w:szCs w:val="16"/>
      </w:rPr>
      <w:t xml:space="preserve">rně / </w:t>
    </w:r>
    <w:r w:rsidR="003936F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3936F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92FF9C1" w14:textId="77777777" w:rsidR="009B6EAD" w:rsidRPr="00274338" w:rsidRDefault="003936F3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 14 6803 / </w:t>
    </w:r>
    <w:r w:rsidR="00274338" w:rsidRPr="00103885">
      <w:rPr>
        <w:rFonts w:cs="Arial"/>
        <w:color w:val="808080"/>
        <w:sz w:val="16"/>
        <w:szCs w:val="16"/>
      </w:rPr>
      <w:t xml:space="preserve">IČ: </w:t>
    </w:r>
    <w:r w:rsidR="00AE11D9">
      <w:rPr>
        <w:rFonts w:cs="Arial"/>
        <w:color w:val="808080"/>
        <w:sz w:val="16"/>
        <w:szCs w:val="16"/>
      </w:rPr>
      <w:t>00216305</w:t>
    </w:r>
    <w:r w:rsidR="007D4E3F">
      <w:rPr>
        <w:rFonts w:cs="Arial"/>
        <w:color w:val="808080"/>
        <w:sz w:val="16"/>
        <w:szCs w:val="16"/>
      </w:rPr>
      <w:t xml:space="preserve"> /</w:t>
    </w:r>
    <w:r w:rsidR="00AE11D9">
      <w:rPr>
        <w:rFonts w:cs="Arial"/>
        <w:color w:val="808080"/>
        <w:sz w:val="16"/>
        <w:szCs w:val="16"/>
      </w:rPr>
      <w:t xml:space="preserve"> DIČ: CZ00216305 </w:t>
    </w:r>
    <w:r w:rsidR="00274338"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www.ffa.vut.cz / info@ffa.vut.cz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A615" w14:textId="77777777" w:rsidR="00401D95" w:rsidRDefault="00401D95" w:rsidP="00AE7B1D">
    <w:pPr>
      <w:pStyle w:val="Footer"/>
      <w:tabs>
        <w:tab w:val="clear" w:pos="4536"/>
        <w:tab w:val="clear" w:pos="9072"/>
        <w:tab w:val="left" w:pos="3161"/>
      </w:tabs>
      <w:spacing w:line="360" w:lineRule="auto"/>
      <w:rPr>
        <w:sz w:val="16"/>
        <w:szCs w:val="16"/>
      </w:rPr>
    </w:pPr>
  </w:p>
  <w:p w14:paraId="096B5DA8" w14:textId="77777777" w:rsidR="00774DD6" w:rsidRPr="00103885" w:rsidRDefault="007C64F1" w:rsidP="00774DD6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DEA5D" wp14:editId="4F349F6A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95E17" w14:textId="77777777" w:rsidR="00774DD6" w:rsidRPr="00103885" w:rsidRDefault="00774DD6" w:rsidP="00774DD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00107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100107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DEA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5C495E17" w14:textId="77777777" w:rsidR="00774DD6" w:rsidRPr="00103885" w:rsidRDefault="00774DD6" w:rsidP="00774DD6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00107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100107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4DD6">
      <w:rPr>
        <w:rFonts w:cs="Arial"/>
        <w:color w:val="808080"/>
        <w:sz w:val="16"/>
        <w:szCs w:val="16"/>
      </w:rPr>
      <w:t>Fakulta výtvarných umění VUT</w:t>
    </w:r>
    <w:r w:rsidR="00564D09">
      <w:rPr>
        <w:rFonts w:cs="Arial"/>
        <w:color w:val="808080"/>
        <w:sz w:val="16"/>
        <w:szCs w:val="16"/>
      </w:rPr>
      <w:t xml:space="preserve"> </w:t>
    </w:r>
    <w:r w:rsidR="00774DD6" w:rsidRPr="00103885">
      <w:rPr>
        <w:rFonts w:cs="Arial"/>
        <w:color w:val="808080"/>
        <w:sz w:val="16"/>
        <w:szCs w:val="16"/>
      </w:rPr>
      <w:t xml:space="preserve">/ </w:t>
    </w:r>
    <w:r w:rsidR="00774DD6">
      <w:rPr>
        <w:rFonts w:cs="Arial"/>
        <w:color w:val="808080"/>
        <w:sz w:val="16"/>
        <w:szCs w:val="16"/>
      </w:rPr>
      <w:t xml:space="preserve">Údolní 244/53 </w:t>
    </w:r>
    <w:r w:rsidR="00774DD6" w:rsidRPr="00103885">
      <w:rPr>
        <w:rFonts w:cs="Arial"/>
        <w:color w:val="808080"/>
        <w:sz w:val="16"/>
        <w:szCs w:val="16"/>
      </w:rPr>
      <w:t>/ 6</w:t>
    </w:r>
    <w:r w:rsidR="00774DD6">
      <w:rPr>
        <w:rFonts w:cs="Arial"/>
        <w:color w:val="808080"/>
        <w:sz w:val="16"/>
        <w:szCs w:val="16"/>
      </w:rPr>
      <w:t xml:space="preserve">02 00 </w:t>
    </w:r>
    <w:r w:rsidR="00774DD6" w:rsidRPr="00103885">
      <w:rPr>
        <w:rFonts w:cs="Arial"/>
        <w:color w:val="808080"/>
        <w:sz w:val="16"/>
        <w:szCs w:val="16"/>
      </w:rPr>
      <w:t xml:space="preserve">/ Brno </w:t>
    </w:r>
  </w:p>
  <w:p w14:paraId="76F4AA67" w14:textId="1D352DEB" w:rsidR="00401D95" w:rsidRPr="00103885" w:rsidRDefault="00774DD6" w:rsidP="00774DD6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541146803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 xml:space="preserve">00216305 / DIČ: CZ00216305 </w:t>
    </w:r>
    <w:r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</w:t>
    </w:r>
    <w:r w:rsidR="00AE7B1D">
      <w:rPr>
        <w:rFonts w:cs="Arial"/>
        <w:color w:val="808080"/>
        <w:sz w:val="16"/>
        <w:szCs w:val="16"/>
      </w:rPr>
      <w:t>favu.vut.cz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4E3CF" w14:textId="77777777" w:rsidR="00707DAC" w:rsidRDefault="00707DAC" w:rsidP="001C1277">
      <w:pPr>
        <w:spacing w:line="240" w:lineRule="auto"/>
      </w:pPr>
      <w:r>
        <w:separator/>
      </w:r>
    </w:p>
  </w:footnote>
  <w:footnote w:type="continuationSeparator" w:id="0">
    <w:p w14:paraId="47E4924C" w14:textId="77777777" w:rsidR="00707DAC" w:rsidRDefault="00707DAC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64D9" w14:textId="77777777" w:rsidR="00401D95" w:rsidRDefault="007C64F1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340D4E26" wp14:editId="7D7BD4C1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94A3" w14:textId="77777777" w:rsidR="0074799B" w:rsidRDefault="0074799B" w:rsidP="00C869D5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D0325"/>
    <w:multiLevelType w:val="hybridMultilevel"/>
    <w:tmpl w:val="7A2A1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79DC"/>
    <w:multiLevelType w:val="hybridMultilevel"/>
    <w:tmpl w:val="5D90E4D6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63521322">
    <w:abstractNumId w:val="0"/>
  </w:num>
  <w:num w:numId="2" w16cid:durableId="195062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3"/>
    <w:rsid w:val="00042893"/>
    <w:rsid w:val="000608DA"/>
    <w:rsid w:val="000668AE"/>
    <w:rsid w:val="00087D33"/>
    <w:rsid w:val="00096010"/>
    <w:rsid w:val="0009727A"/>
    <w:rsid w:val="000B79CA"/>
    <w:rsid w:val="000C1B9B"/>
    <w:rsid w:val="000C737C"/>
    <w:rsid w:val="000E69D0"/>
    <w:rsid w:val="00100107"/>
    <w:rsid w:val="00103885"/>
    <w:rsid w:val="001427C0"/>
    <w:rsid w:val="001B333D"/>
    <w:rsid w:val="001C1277"/>
    <w:rsid w:val="00215646"/>
    <w:rsid w:val="00274338"/>
    <w:rsid w:val="00312C07"/>
    <w:rsid w:val="00317319"/>
    <w:rsid w:val="00331064"/>
    <w:rsid w:val="0033586B"/>
    <w:rsid w:val="00360712"/>
    <w:rsid w:val="00382A62"/>
    <w:rsid w:val="003936F3"/>
    <w:rsid w:val="003A4864"/>
    <w:rsid w:val="003B3459"/>
    <w:rsid w:val="003D32D6"/>
    <w:rsid w:val="003D3FD6"/>
    <w:rsid w:val="00401D95"/>
    <w:rsid w:val="00402A47"/>
    <w:rsid w:val="00421DF3"/>
    <w:rsid w:val="00426169"/>
    <w:rsid w:val="00440EE3"/>
    <w:rsid w:val="004679F5"/>
    <w:rsid w:val="00470BD8"/>
    <w:rsid w:val="004C52F7"/>
    <w:rsid w:val="004C692F"/>
    <w:rsid w:val="004C7E0F"/>
    <w:rsid w:val="004D2736"/>
    <w:rsid w:val="004E5819"/>
    <w:rsid w:val="00564D09"/>
    <w:rsid w:val="00571A8D"/>
    <w:rsid w:val="005D05A5"/>
    <w:rsid w:val="005D47CD"/>
    <w:rsid w:val="00611E7B"/>
    <w:rsid w:val="006244C9"/>
    <w:rsid w:val="00650144"/>
    <w:rsid w:val="00694787"/>
    <w:rsid w:val="006B3FE4"/>
    <w:rsid w:val="006C514D"/>
    <w:rsid w:val="006D531A"/>
    <w:rsid w:val="006E1F3E"/>
    <w:rsid w:val="006E4860"/>
    <w:rsid w:val="006F60C6"/>
    <w:rsid w:val="00707DAC"/>
    <w:rsid w:val="007122FA"/>
    <w:rsid w:val="007368EE"/>
    <w:rsid w:val="00745BF4"/>
    <w:rsid w:val="0074799B"/>
    <w:rsid w:val="00764AD8"/>
    <w:rsid w:val="00774DD6"/>
    <w:rsid w:val="00777925"/>
    <w:rsid w:val="0079188E"/>
    <w:rsid w:val="00792A7D"/>
    <w:rsid w:val="007B433A"/>
    <w:rsid w:val="007C64F1"/>
    <w:rsid w:val="007D4E3F"/>
    <w:rsid w:val="007F080F"/>
    <w:rsid w:val="007F44C4"/>
    <w:rsid w:val="008766DA"/>
    <w:rsid w:val="008912EA"/>
    <w:rsid w:val="008D1D04"/>
    <w:rsid w:val="008E04A9"/>
    <w:rsid w:val="008E7655"/>
    <w:rsid w:val="00901C5C"/>
    <w:rsid w:val="0090332A"/>
    <w:rsid w:val="009301C0"/>
    <w:rsid w:val="0093405D"/>
    <w:rsid w:val="009833FA"/>
    <w:rsid w:val="00995A44"/>
    <w:rsid w:val="009A221D"/>
    <w:rsid w:val="009B6EAD"/>
    <w:rsid w:val="009E5E0E"/>
    <w:rsid w:val="009F56BD"/>
    <w:rsid w:val="00A4060B"/>
    <w:rsid w:val="00A7676F"/>
    <w:rsid w:val="00A8231E"/>
    <w:rsid w:val="00AA05B7"/>
    <w:rsid w:val="00AD2EC4"/>
    <w:rsid w:val="00AD54F0"/>
    <w:rsid w:val="00AD68F0"/>
    <w:rsid w:val="00AE11D9"/>
    <w:rsid w:val="00AE7B1D"/>
    <w:rsid w:val="00B0004B"/>
    <w:rsid w:val="00B018CD"/>
    <w:rsid w:val="00B159B7"/>
    <w:rsid w:val="00B662C1"/>
    <w:rsid w:val="00BA59AA"/>
    <w:rsid w:val="00BB1DCB"/>
    <w:rsid w:val="00BB3AA1"/>
    <w:rsid w:val="00BC6AB3"/>
    <w:rsid w:val="00BF7BBB"/>
    <w:rsid w:val="00C11FB0"/>
    <w:rsid w:val="00C273F6"/>
    <w:rsid w:val="00C469BF"/>
    <w:rsid w:val="00C869D5"/>
    <w:rsid w:val="00CB0C7E"/>
    <w:rsid w:val="00CF1D27"/>
    <w:rsid w:val="00CF45F0"/>
    <w:rsid w:val="00D424D4"/>
    <w:rsid w:val="00DB51F5"/>
    <w:rsid w:val="00DC07A8"/>
    <w:rsid w:val="00DE63B6"/>
    <w:rsid w:val="00E0757F"/>
    <w:rsid w:val="00E479B4"/>
    <w:rsid w:val="00E601D7"/>
    <w:rsid w:val="00E60FF1"/>
    <w:rsid w:val="00E637B9"/>
    <w:rsid w:val="00E762A0"/>
    <w:rsid w:val="00EF765D"/>
    <w:rsid w:val="00F012D4"/>
    <w:rsid w:val="00F10548"/>
    <w:rsid w:val="00FA5556"/>
    <w:rsid w:val="00FC2417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FAB8E7"/>
  <w15:chartTrackingRefBased/>
  <w15:docId w15:val="{DAD6DC0C-A6AC-AE4F-A45C-1349900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/>
    </w:rPr>
  </w:style>
  <w:style w:type="table" w:styleId="TableGrid">
    <w:name w:val="Table Grid"/>
    <w:basedOn w:val="TableNormal"/>
    <w:uiPriority w:val="59"/>
    <w:rsid w:val="0047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B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ty%20Dumpty\Desktop\VIZUAL%20VUT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229D-7893-4694-B6DD-6BF4CF69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C:\Users\Humpty Dumpty\Desktop\VIZUAL VUT\FAVU_obecny_hlavickovy_papir.dot</Template>
  <TotalTime>8</TotalTime>
  <Pages>2</Pages>
  <Words>444</Words>
  <Characters>2935</Characters>
  <Application>Microsoft Office Word</Application>
  <DocSecurity>0</DocSecurity>
  <Lines>68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ke státní doktorské zkoušce</vt:lpstr>
      <vt:lpstr>Přihláška ke státní doktorské zkoušce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státní doktorské zkoušce</dc:title>
  <dc:subject/>
  <dc:creator>Filip Cenek</dc:creator>
  <cp:keywords/>
  <cp:lastModifiedBy>Filip Cenek</cp:lastModifiedBy>
  <cp:revision>6</cp:revision>
  <cp:lastPrinted>2017-09-12T04:27:00Z</cp:lastPrinted>
  <dcterms:created xsi:type="dcterms:W3CDTF">2025-03-01T21:48:00Z</dcterms:created>
  <dcterms:modified xsi:type="dcterms:W3CDTF">2025-03-01T21:56:00Z</dcterms:modified>
</cp:coreProperties>
</file>