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217" w14:textId="77777777" w:rsidR="008D3C85" w:rsidRDefault="008D3C85" w:rsidP="008D3C85">
      <w:pPr>
        <w:spacing w:after="0" w:line="240" w:lineRule="auto"/>
      </w:pPr>
    </w:p>
    <w:p w14:paraId="7C7DB9B8" w14:textId="77777777" w:rsidR="00701137" w:rsidRDefault="00701137" w:rsidP="008D3C85">
      <w:pPr>
        <w:spacing w:after="0" w:line="240" w:lineRule="auto"/>
      </w:pPr>
    </w:p>
    <w:p w14:paraId="7E4ABEFA" w14:textId="77777777" w:rsidR="00701137" w:rsidRDefault="00701137" w:rsidP="008D3C85">
      <w:pPr>
        <w:spacing w:after="0" w:line="240" w:lineRule="auto"/>
      </w:pPr>
    </w:p>
    <w:p w14:paraId="148D75D5" w14:textId="77777777" w:rsidR="00926860" w:rsidRPr="00926860" w:rsidRDefault="00926860" w:rsidP="00926860"/>
    <w:p w14:paraId="11EE2D58" w14:textId="77777777" w:rsidR="00926860" w:rsidRPr="00926860" w:rsidRDefault="00926860" w:rsidP="00926860"/>
    <w:p w14:paraId="794E4EF3" w14:textId="77777777" w:rsidR="00926860" w:rsidRPr="00926860" w:rsidRDefault="00926860" w:rsidP="00926860"/>
    <w:p w14:paraId="4C37B324" w14:textId="77777777" w:rsidR="00926860" w:rsidRPr="00926860" w:rsidRDefault="00926860" w:rsidP="00926860"/>
    <w:p w14:paraId="0FE05774" w14:textId="77777777" w:rsidR="00926860" w:rsidRPr="00926860" w:rsidRDefault="00926860" w:rsidP="00926860"/>
    <w:p w14:paraId="2C87BBC8" w14:textId="77777777" w:rsidR="00926860" w:rsidRDefault="00926860" w:rsidP="00926860"/>
    <w:p w14:paraId="6E3BBBCC" w14:textId="77777777" w:rsidR="00926860" w:rsidRPr="00926860" w:rsidRDefault="00926860" w:rsidP="00926860">
      <w:pPr>
        <w:jc w:val="center"/>
      </w:pPr>
    </w:p>
    <w:sectPr w:rsidR="00926860" w:rsidRPr="00926860" w:rsidSect="006C51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44D7" w14:textId="77777777" w:rsidR="00DE40D2" w:rsidRDefault="00DE40D2" w:rsidP="001C1277">
      <w:pPr>
        <w:spacing w:line="240" w:lineRule="auto"/>
      </w:pPr>
      <w:r>
        <w:separator/>
      </w:r>
    </w:p>
  </w:endnote>
  <w:endnote w:type="continuationSeparator" w:id="0">
    <w:p w14:paraId="420E0B1D" w14:textId="77777777" w:rsidR="00DE40D2" w:rsidRDefault="00DE40D2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BC8B" w14:textId="77777777" w:rsidR="00274338" w:rsidRPr="00103885" w:rsidRDefault="006E6F3C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A5D96" wp14:editId="61F5014E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2C9B0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5D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ng3wEAALI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" stroked="f">
              <v:path arrowok="t"/>
              <v:textbox>
                <w:txbxContent>
                  <w:p w14:paraId="4E32C9B0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</w:t>
    </w:r>
    <w:r w:rsidR="00274338" w:rsidRPr="00103885">
      <w:rPr>
        <w:rFonts w:cs="Arial"/>
        <w:color w:val="808080"/>
        <w:sz w:val="16"/>
        <w:szCs w:val="16"/>
      </w:rPr>
      <w:t xml:space="preserve"> / </w:t>
    </w:r>
    <w:r w:rsidR="00EB5CC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EB5CC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606E0A12" w14:textId="3FFE0BC6" w:rsidR="009B6EAD" w:rsidRP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IČ: </w:t>
    </w:r>
    <w:r w:rsidR="002951B5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303562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</w:t>
    </w:r>
    <w:r w:rsidR="008E5D3E">
      <w:rPr>
        <w:rFonts w:cs="Arial"/>
        <w:color w:val="808080"/>
        <w:sz w:val="16"/>
        <w:szCs w:val="16"/>
      </w:rPr>
      <w:t>avu</w:t>
    </w:r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 xml:space="preserve">vut.cz / </w:t>
    </w:r>
    <w:r w:rsidR="006E6F3C">
      <w:rPr>
        <w:rFonts w:cs="Arial"/>
        <w:color w:val="808080"/>
        <w:sz w:val="16"/>
        <w:szCs w:val="16"/>
      </w:rPr>
      <w:t>studijni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fa</w:t>
    </w:r>
    <w:r w:rsidR="005F5ABE">
      <w:rPr>
        <w:rFonts w:cs="Arial"/>
        <w:color w:val="808080"/>
        <w:sz w:val="16"/>
        <w:szCs w:val="16"/>
      </w:rPr>
      <w:t>vu</w:t>
    </w:r>
    <w:r>
      <w:rPr>
        <w:rFonts w:cs="Arial"/>
        <w:color w:val="808080"/>
        <w:sz w:val="16"/>
        <w:szCs w:val="16"/>
      </w:rPr>
      <w:t>.vu</w:t>
    </w:r>
    <w:r w:rsidR="006E6F3C">
      <w:rPr>
        <w:rFonts w:cs="Arial"/>
        <w:color w:val="808080"/>
        <w:sz w:val="16"/>
        <w:szCs w:val="16"/>
      </w:rPr>
      <w:t>t</w:t>
    </w:r>
    <w:r>
      <w:rPr>
        <w:rFonts w:cs="Arial"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449B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DFB9858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8103DFC" w14:textId="77777777" w:rsidR="00401D95" w:rsidRPr="00103885" w:rsidRDefault="006E6F3C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730A6E" wp14:editId="5663D016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2F2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7C162B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30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0td4wEAALk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" stroked="f">
              <v:path arrowok="t"/>
              <v:textbox>
                <w:txbxContent>
                  <w:p w14:paraId="25B22F2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7C162B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3226DA78" w14:textId="77777777" w:rsidR="00401D95" w:rsidRPr="00103885" w:rsidRDefault="00401D95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5C67" w14:textId="77777777" w:rsidR="00DE40D2" w:rsidRDefault="00DE40D2" w:rsidP="001C1277">
      <w:pPr>
        <w:spacing w:line="240" w:lineRule="auto"/>
      </w:pPr>
      <w:r>
        <w:separator/>
      </w:r>
    </w:p>
  </w:footnote>
  <w:footnote w:type="continuationSeparator" w:id="0">
    <w:p w14:paraId="715B063B" w14:textId="77777777" w:rsidR="00DE40D2" w:rsidRDefault="00DE40D2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DD68" w14:textId="77777777" w:rsidR="001C1277" w:rsidRDefault="006E6F3C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6969E0" wp14:editId="620F916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554F" w14:textId="77777777" w:rsidR="00401D95" w:rsidRDefault="006E6F3C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F4007EC" wp14:editId="267CA282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42893"/>
    <w:rsid w:val="000608DA"/>
    <w:rsid w:val="000668AE"/>
    <w:rsid w:val="0007628B"/>
    <w:rsid w:val="00087D33"/>
    <w:rsid w:val="00096010"/>
    <w:rsid w:val="0009727A"/>
    <w:rsid w:val="000B74D4"/>
    <w:rsid w:val="000C737C"/>
    <w:rsid w:val="000E69D0"/>
    <w:rsid w:val="00103885"/>
    <w:rsid w:val="001810E2"/>
    <w:rsid w:val="001B333D"/>
    <w:rsid w:val="001C1277"/>
    <w:rsid w:val="001F3ACE"/>
    <w:rsid w:val="00207409"/>
    <w:rsid w:val="00215646"/>
    <w:rsid w:val="00252DEA"/>
    <w:rsid w:val="00274338"/>
    <w:rsid w:val="002951B5"/>
    <w:rsid w:val="002E5588"/>
    <w:rsid w:val="00303562"/>
    <w:rsid w:val="00312C07"/>
    <w:rsid w:val="00331064"/>
    <w:rsid w:val="003706CD"/>
    <w:rsid w:val="00382A62"/>
    <w:rsid w:val="00401D95"/>
    <w:rsid w:val="00402A47"/>
    <w:rsid w:val="00421E6A"/>
    <w:rsid w:val="004C7E0F"/>
    <w:rsid w:val="004E5819"/>
    <w:rsid w:val="005F5ABE"/>
    <w:rsid w:val="00694787"/>
    <w:rsid w:val="006B3FE4"/>
    <w:rsid w:val="006C514D"/>
    <w:rsid w:val="006E6F3C"/>
    <w:rsid w:val="006F60C6"/>
    <w:rsid w:val="00701137"/>
    <w:rsid w:val="00745BF4"/>
    <w:rsid w:val="00764AD8"/>
    <w:rsid w:val="00792A7D"/>
    <w:rsid w:val="007C162B"/>
    <w:rsid w:val="007F44C4"/>
    <w:rsid w:val="00814142"/>
    <w:rsid w:val="008B42FE"/>
    <w:rsid w:val="008D0E6B"/>
    <w:rsid w:val="008D1D04"/>
    <w:rsid w:val="008D3C85"/>
    <w:rsid w:val="008E5D3E"/>
    <w:rsid w:val="00901C5C"/>
    <w:rsid w:val="00926860"/>
    <w:rsid w:val="009427DC"/>
    <w:rsid w:val="009833FA"/>
    <w:rsid w:val="00993CF2"/>
    <w:rsid w:val="00995A44"/>
    <w:rsid w:val="009B6EAD"/>
    <w:rsid w:val="009E5E0E"/>
    <w:rsid w:val="009F56BD"/>
    <w:rsid w:val="00A54D53"/>
    <w:rsid w:val="00A7676F"/>
    <w:rsid w:val="00AD68F0"/>
    <w:rsid w:val="00B0004B"/>
    <w:rsid w:val="00BB3AA1"/>
    <w:rsid w:val="00BC512D"/>
    <w:rsid w:val="00BC6AB3"/>
    <w:rsid w:val="00BF7BBB"/>
    <w:rsid w:val="00C273F6"/>
    <w:rsid w:val="00C869D5"/>
    <w:rsid w:val="00CF45F0"/>
    <w:rsid w:val="00D73732"/>
    <w:rsid w:val="00DD585D"/>
    <w:rsid w:val="00DE40D2"/>
    <w:rsid w:val="00E01FA7"/>
    <w:rsid w:val="00EB5CC3"/>
    <w:rsid w:val="00EF765D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A7C2FB"/>
  <w15:chartTrackingRefBased/>
  <w15:docId w15:val="{47271559-DC61-FC42-84F9-1EFB142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pPr>
      <w:spacing w:after="240" w:line="360" w:lineRule="auto"/>
    </w:pPr>
    <w:rPr>
      <w:rFonts w:ascii="Arial" w:hAnsi="Arial"/>
      <w:szCs w:val="22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qFormat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45AD-612D-46B2-A903-5CA451BA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C:\Users\DILENA~1\AppData\Local\Temp\FAVU_obecny_hlavickovy_papir.dot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2019-01-21T14:22:00Z</cp:lastPrinted>
  <dcterms:created xsi:type="dcterms:W3CDTF">2022-04-17T07:41:00Z</dcterms:created>
  <dcterms:modified xsi:type="dcterms:W3CDTF">2022-04-17T07:41:00Z</dcterms:modified>
  <cp:category/>
</cp:coreProperties>
</file>